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3573"/>
        <w:gridCol w:w="6497"/>
      </w:tblGrid>
      <w:tr w:rsidR="00FA19D6" w14:paraId="61F6BF4A" w14:textId="77777777" w:rsidTr="003E002A">
        <w:trPr>
          <w:trHeight w:hRule="exact" w:val="288"/>
        </w:trPr>
        <w:tc>
          <w:tcPr>
            <w:tcW w:w="1774" w:type="pct"/>
            <w:tcBorders>
              <w:left w:val="single" w:sz="4" w:space="0" w:color="88C589" w:themeColor="accent1" w:themeTint="99"/>
              <w:bottom w:val="single" w:sz="18" w:space="0" w:color="FFFFFF" w:themeColor="background1"/>
            </w:tcBorders>
            <w:shd w:val="clear" w:color="auto" w:fill="FDD05E" w:themeFill="accent4" w:themeFillTint="99"/>
          </w:tcPr>
          <w:p w14:paraId="13667A60" w14:textId="77777777" w:rsidR="00FA19D6" w:rsidRDefault="00C64281">
            <w:pPr>
              <w:pStyle w:val="NoSpacing"/>
            </w:pPr>
            <w:r>
              <w:t>.</w:t>
            </w:r>
          </w:p>
        </w:tc>
        <w:tc>
          <w:tcPr>
            <w:tcW w:w="3226" w:type="pct"/>
            <w:tcBorders>
              <w:bottom w:val="single" w:sz="18" w:space="0" w:color="FFFFFF" w:themeColor="background1"/>
              <w:right w:val="single" w:sz="4" w:space="0" w:color="88C589" w:themeColor="accent1" w:themeTint="99"/>
            </w:tcBorders>
            <w:shd w:val="clear" w:color="auto" w:fill="FDD05E" w:themeFill="accent4" w:themeFillTint="99"/>
          </w:tcPr>
          <w:p w14:paraId="5D71632E" w14:textId="77777777" w:rsidR="00FA19D6" w:rsidRDefault="00FA19D6">
            <w:pPr>
              <w:pStyle w:val="NoSpacing"/>
            </w:pPr>
          </w:p>
        </w:tc>
      </w:tr>
      <w:tr w:rsidR="00FA19D6" w14:paraId="69CCA9B6" w14:textId="77777777" w:rsidTr="003E002A">
        <w:trPr>
          <w:trHeight w:hRule="exact" w:val="2304"/>
        </w:trPr>
        <w:tc>
          <w:tcPr>
            <w:tcW w:w="1774" w:type="pct"/>
            <w:tcBorders>
              <w:top w:val="single" w:sz="18" w:space="0" w:color="FFFFFF" w:themeColor="background1"/>
              <w:left w:val="single" w:sz="4" w:space="0" w:color="D7EBD7" w:themeColor="accent1" w:themeTint="33"/>
              <w:bottom w:val="single" w:sz="18" w:space="0" w:color="FFFFFF" w:themeColor="background1"/>
            </w:tcBorders>
            <w:shd w:val="clear" w:color="auto" w:fill="FAE6DB" w:themeFill="accent5" w:themeFillTint="33"/>
          </w:tcPr>
          <w:p w14:paraId="55922490" w14:textId="1B3A16CC" w:rsidR="002F13E0" w:rsidRPr="004F5CE2" w:rsidRDefault="00BD634A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bookmarkStart w:id="0" w:name="_MonthandYear"/>
            <w:bookmarkEnd w:id="0"/>
            <w:r w:rsidRPr="00CA5EAD">
              <w:rPr>
                <w:b/>
                <w:bCs/>
                <w:sz w:val="24"/>
                <w:szCs w:val="24"/>
              </w:rPr>
              <w:t xml:space="preserve">Breakfast is served 6:30am to </w:t>
            </w:r>
            <w:r w:rsidR="00CC35F6">
              <w:rPr>
                <w:b/>
                <w:bCs/>
                <w:sz w:val="24"/>
                <w:szCs w:val="24"/>
              </w:rPr>
              <w:t xml:space="preserve">    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>8:00am Monday – Friday</w:t>
            </w:r>
          </w:p>
          <w:p w14:paraId="6A2394FD" w14:textId="20DFD1E0" w:rsidR="00BD634A" w:rsidRDefault="00BD634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CA5EAD">
              <w:rPr>
                <w:b/>
                <w:bCs/>
                <w:sz w:val="24"/>
                <w:szCs w:val="24"/>
              </w:rPr>
              <w:t xml:space="preserve">Lunch is served 11:00am to 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>2:00pm</w:t>
            </w:r>
            <w:r w:rsidR="002F13E0" w:rsidRPr="004F5CE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 xml:space="preserve">Monday </w:t>
            </w:r>
            <w:r w:rsidR="002F13E0" w:rsidRPr="004F5CE2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 xml:space="preserve"> Friday</w:t>
            </w:r>
          </w:p>
          <w:p w14:paraId="5EC71FBE" w14:textId="1819B6FC" w:rsidR="002F13E0" w:rsidRDefault="002F13E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Lunch only on Saturday &amp; Sunday</w:t>
            </w:r>
          </w:p>
          <w:p w14:paraId="53914561" w14:textId="77777777" w:rsidR="002F13E0" w:rsidRDefault="002F13E0">
            <w:pPr>
              <w:pStyle w:val="NoSpacing"/>
              <w:rPr>
                <w:b/>
                <w:bCs/>
              </w:rPr>
            </w:pPr>
            <w:r w:rsidRPr="002F13E0">
              <w:rPr>
                <w:b/>
                <w:bCs/>
              </w:rPr>
              <w:t>11:00am to 2:00pm</w:t>
            </w:r>
            <w:r>
              <w:rPr>
                <w:b/>
                <w:bCs/>
              </w:rPr>
              <w:t xml:space="preserve"> (Ext. 10150 for Menu)</w:t>
            </w:r>
          </w:p>
          <w:p w14:paraId="52156315" w14:textId="45C344C6" w:rsidR="004F5CE2" w:rsidRPr="004F5CE2" w:rsidRDefault="004F5CE2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Pr="004F5CE2">
              <w:rPr>
                <w:b/>
                <w:bCs/>
                <w:i/>
                <w:iCs/>
                <w:sz w:val="24"/>
                <w:szCs w:val="24"/>
              </w:rPr>
              <w:t>No Salad Bar on Saturday &amp; Sunday</w:t>
            </w:r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226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7EBD7" w:themeColor="accent1" w:themeTint="33"/>
            </w:tcBorders>
            <w:shd w:val="clear" w:color="auto" w:fill="FAE6DB" w:themeFill="accent5" w:themeFillTint="33"/>
            <w:vAlign w:val="bottom"/>
          </w:tcPr>
          <w:p w14:paraId="1756909A" w14:textId="74023BC2" w:rsidR="00FA19D6" w:rsidRPr="003E002A" w:rsidRDefault="00781E60">
            <w:pPr>
              <w:pStyle w:val="Year"/>
              <w:rPr>
                <w:rStyle w:val="Month"/>
                <w:b/>
                <w:bCs/>
                <w:color w:val="7030A0"/>
                <w:sz w:val="72"/>
                <w:szCs w:val="72"/>
              </w:rPr>
            </w:pPr>
            <w:r>
              <w:rPr>
                <w:rStyle w:val="Month"/>
                <w:b/>
                <w:bCs/>
                <w:color w:val="7030A0"/>
                <w:sz w:val="72"/>
                <w:szCs w:val="72"/>
              </w:rPr>
              <w:t>March</w:t>
            </w:r>
            <w:r w:rsidR="003E002A" w:rsidRPr="003E002A">
              <w:rPr>
                <w:rStyle w:val="Month"/>
                <w:b/>
                <w:bCs/>
                <w:color w:val="7030A0"/>
                <w:sz w:val="72"/>
                <w:szCs w:val="72"/>
              </w:rPr>
              <w:t xml:space="preserve"> 2026</w:t>
            </w:r>
          </w:p>
          <w:p w14:paraId="64F38DCF" w14:textId="77777777" w:rsidR="00CC35F6" w:rsidRPr="003E002A" w:rsidRDefault="00CC35F6" w:rsidP="00CC35F6">
            <w:pPr>
              <w:pStyle w:val="Footer"/>
              <w:jc w:val="center"/>
              <w:rPr>
                <w:color w:val="00B0F0"/>
                <w:sz w:val="40"/>
                <w:szCs w:val="40"/>
              </w:rPr>
            </w:pPr>
            <w:r w:rsidRPr="003E002A">
              <w:rPr>
                <w:b/>
                <w:bCs/>
                <w:color w:val="00B0F0"/>
                <w:sz w:val="40"/>
                <w:szCs w:val="40"/>
              </w:rPr>
              <w:t>Cafeteria Menu is subject to change.</w:t>
            </w:r>
          </w:p>
          <w:p w14:paraId="1986F75F" w14:textId="296EE67B" w:rsidR="00CC35F6" w:rsidRPr="003060F7" w:rsidRDefault="003060F7">
            <w:pPr>
              <w:pStyle w:val="Year"/>
              <w:rPr>
                <w:b/>
                <w:sz w:val="44"/>
                <w:szCs w:val="44"/>
              </w:rPr>
            </w:pPr>
            <w:r w:rsidRPr="003060F7">
              <w:rPr>
                <w:b/>
                <w:color w:val="FF0000"/>
                <w:sz w:val="44"/>
                <w:szCs w:val="44"/>
              </w:rPr>
              <w:t>Desserts are served daily</w:t>
            </w:r>
          </w:p>
        </w:tc>
      </w:tr>
      <w:tr w:rsidR="00FA19D6" w14:paraId="5F37E718" w14:textId="77777777" w:rsidTr="003E002A">
        <w:trPr>
          <w:trHeight w:hRule="exact" w:val="360"/>
        </w:trPr>
        <w:tc>
          <w:tcPr>
            <w:tcW w:w="1774" w:type="pct"/>
            <w:tcBorders>
              <w:top w:val="single" w:sz="18" w:space="0" w:color="FFFFFF" w:themeColor="background1"/>
              <w:left w:val="single" w:sz="4" w:space="0" w:color="B0D8B0" w:themeColor="accent1" w:themeTint="66"/>
            </w:tcBorders>
            <w:shd w:val="clear" w:color="auto" w:fill="FDD05E" w:themeFill="accent4" w:themeFillTint="99"/>
          </w:tcPr>
          <w:p w14:paraId="6B979FC7" w14:textId="77777777" w:rsidR="00FA19D6" w:rsidRDefault="00FA19D6">
            <w:pPr>
              <w:pStyle w:val="NoSpacing"/>
            </w:pPr>
          </w:p>
        </w:tc>
        <w:tc>
          <w:tcPr>
            <w:tcW w:w="3226" w:type="pct"/>
            <w:tcBorders>
              <w:top w:val="single" w:sz="18" w:space="0" w:color="FFFFFF" w:themeColor="background1"/>
              <w:right w:val="single" w:sz="4" w:space="0" w:color="B0D8B0" w:themeColor="accent1" w:themeTint="66"/>
            </w:tcBorders>
            <w:shd w:val="clear" w:color="auto" w:fill="FDD05E" w:themeFill="accent4" w:themeFillTint="99"/>
          </w:tcPr>
          <w:p w14:paraId="32D98E61" w14:textId="77777777" w:rsidR="00FA19D6" w:rsidRDefault="00FA19D6">
            <w:pPr>
              <w:pStyle w:val="NoSpacing"/>
            </w:pPr>
          </w:p>
        </w:tc>
      </w:tr>
    </w:tbl>
    <w:tbl>
      <w:tblPr>
        <w:tblStyle w:val="Calendar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1256"/>
        <w:gridCol w:w="1440"/>
        <w:gridCol w:w="1619"/>
        <w:gridCol w:w="1645"/>
        <w:gridCol w:w="1627"/>
        <w:gridCol w:w="1426"/>
        <w:gridCol w:w="1057"/>
      </w:tblGrid>
      <w:tr w:rsidR="00781E60" w:rsidRPr="003E002A" w14:paraId="7FAA1D6D" w14:textId="77777777" w:rsidTr="00781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623" w:type="pct"/>
            <w:shd w:val="clear" w:color="auto" w:fill="F1B696" w:themeFill="accent5" w:themeFillTint="99"/>
          </w:tcPr>
          <w:p w14:paraId="7EA964F9" w14:textId="77777777" w:rsidR="00FA19D6" w:rsidRPr="003E002A" w:rsidRDefault="00B831EB">
            <w:pPr>
              <w:pStyle w:val="Days"/>
              <w:rPr>
                <w:b/>
                <w:bCs/>
                <w:color w:val="auto"/>
              </w:rPr>
            </w:pPr>
            <w:bookmarkStart w:id="1" w:name="_Calendar"/>
            <w:bookmarkEnd w:id="1"/>
            <w:r w:rsidRPr="003E002A">
              <w:rPr>
                <w:b/>
                <w:bCs/>
                <w:color w:val="auto"/>
              </w:rPr>
              <w:t>Sun.</w:t>
            </w:r>
          </w:p>
        </w:tc>
        <w:tc>
          <w:tcPr>
            <w:tcW w:w="715" w:type="pct"/>
            <w:shd w:val="clear" w:color="auto" w:fill="F1B696" w:themeFill="accent5" w:themeFillTint="99"/>
          </w:tcPr>
          <w:p w14:paraId="43939BD1" w14:textId="77777777" w:rsidR="00FA19D6" w:rsidRPr="003E002A" w:rsidRDefault="00B831EB">
            <w:pPr>
              <w:pStyle w:val="Days"/>
              <w:rPr>
                <w:b/>
                <w:bCs/>
                <w:color w:val="auto"/>
              </w:rPr>
            </w:pPr>
            <w:r w:rsidRPr="003E002A">
              <w:rPr>
                <w:b/>
                <w:bCs/>
                <w:color w:val="auto"/>
              </w:rPr>
              <w:t>Mon.</w:t>
            </w:r>
          </w:p>
        </w:tc>
        <w:tc>
          <w:tcPr>
            <w:tcW w:w="804" w:type="pct"/>
            <w:shd w:val="clear" w:color="auto" w:fill="F1B696" w:themeFill="accent5" w:themeFillTint="99"/>
          </w:tcPr>
          <w:p w14:paraId="10CD8868" w14:textId="77777777" w:rsidR="00FA19D6" w:rsidRPr="003E002A" w:rsidRDefault="00B831EB">
            <w:pPr>
              <w:pStyle w:val="Days"/>
              <w:rPr>
                <w:b/>
                <w:bCs/>
                <w:color w:val="auto"/>
              </w:rPr>
            </w:pPr>
            <w:r w:rsidRPr="003E002A">
              <w:rPr>
                <w:b/>
                <w:bCs/>
                <w:color w:val="auto"/>
              </w:rPr>
              <w:t>Tue.</w:t>
            </w:r>
          </w:p>
        </w:tc>
        <w:tc>
          <w:tcPr>
            <w:tcW w:w="817" w:type="pct"/>
            <w:shd w:val="clear" w:color="auto" w:fill="F1B696" w:themeFill="accent5" w:themeFillTint="99"/>
          </w:tcPr>
          <w:p w14:paraId="37F6AB57" w14:textId="77777777" w:rsidR="00FA19D6" w:rsidRPr="003E002A" w:rsidRDefault="00B831EB">
            <w:pPr>
              <w:pStyle w:val="Days"/>
              <w:rPr>
                <w:b/>
                <w:bCs/>
                <w:color w:val="auto"/>
              </w:rPr>
            </w:pPr>
            <w:r w:rsidRPr="003E002A">
              <w:rPr>
                <w:b/>
                <w:bCs/>
                <w:color w:val="auto"/>
              </w:rPr>
              <w:t>Wed.</w:t>
            </w:r>
          </w:p>
        </w:tc>
        <w:tc>
          <w:tcPr>
            <w:tcW w:w="808" w:type="pct"/>
            <w:shd w:val="clear" w:color="auto" w:fill="F1B696" w:themeFill="accent5" w:themeFillTint="99"/>
          </w:tcPr>
          <w:p w14:paraId="0D17ECDE" w14:textId="77777777" w:rsidR="00FA19D6" w:rsidRPr="003E002A" w:rsidRDefault="00B831EB">
            <w:pPr>
              <w:pStyle w:val="Days"/>
              <w:rPr>
                <w:b/>
                <w:bCs/>
                <w:color w:val="auto"/>
              </w:rPr>
            </w:pPr>
            <w:r w:rsidRPr="003E002A">
              <w:rPr>
                <w:b/>
                <w:bCs/>
                <w:color w:val="auto"/>
              </w:rPr>
              <w:t>Thu.</w:t>
            </w:r>
          </w:p>
        </w:tc>
        <w:tc>
          <w:tcPr>
            <w:tcW w:w="708" w:type="pct"/>
            <w:shd w:val="clear" w:color="auto" w:fill="F1B696" w:themeFill="accent5" w:themeFillTint="99"/>
          </w:tcPr>
          <w:p w14:paraId="69E6C654" w14:textId="77777777" w:rsidR="00FA19D6" w:rsidRPr="003E002A" w:rsidRDefault="00B831EB">
            <w:pPr>
              <w:pStyle w:val="Days"/>
              <w:rPr>
                <w:b/>
                <w:bCs/>
                <w:color w:val="auto"/>
              </w:rPr>
            </w:pPr>
            <w:r w:rsidRPr="003E002A">
              <w:rPr>
                <w:b/>
                <w:bCs/>
                <w:color w:val="auto"/>
              </w:rPr>
              <w:t>Fri.</w:t>
            </w:r>
          </w:p>
        </w:tc>
        <w:tc>
          <w:tcPr>
            <w:tcW w:w="525" w:type="pct"/>
            <w:shd w:val="clear" w:color="auto" w:fill="F1B696" w:themeFill="accent5" w:themeFillTint="99"/>
          </w:tcPr>
          <w:p w14:paraId="555381DF" w14:textId="77777777" w:rsidR="00FA19D6" w:rsidRPr="003E002A" w:rsidRDefault="00B831EB">
            <w:pPr>
              <w:pStyle w:val="Days"/>
              <w:rPr>
                <w:b/>
                <w:bCs/>
                <w:color w:val="auto"/>
              </w:rPr>
            </w:pPr>
            <w:r w:rsidRPr="003E002A">
              <w:rPr>
                <w:b/>
                <w:bCs/>
                <w:color w:val="auto"/>
              </w:rPr>
              <w:t>Sat.</w:t>
            </w:r>
          </w:p>
        </w:tc>
      </w:tr>
      <w:tr w:rsidR="00781E60" w14:paraId="4D0FC89C" w14:textId="77777777" w:rsidTr="00781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23" w:type="pct"/>
          </w:tcPr>
          <w:p w14:paraId="3C37E17F" w14:textId="7523067F" w:rsidR="00523700" w:rsidRDefault="00804E3E" w:rsidP="00523700">
            <w:pPr>
              <w:pStyle w:val="Dates"/>
              <w:spacing w:after="40"/>
              <w:jc w:val="right"/>
            </w:pPr>
            <w:r>
              <w:t>1</w:t>
            </w:r>
          </w:p>
        </w:tc>
        <w:tc>
          <w:tcPr>
            <w:tcW w:w="715" w:type="pct"/>
          </w:tcPr>
          <w:p w14:paraId="46D2AB90" w14:textId="5BBD240E" w:rsidR="00523700" w:rsidRDefault="00804E3E" w:rsidP="00523700">
            <w:pPr>
              <w:pStyle w:val="Dates"/>
              <w:spacing w:after="40"/>
              <w:jc w:val="right"/>
            </w:pPr>
            <w:r>
              <w:t>2</w:t>
            </w:r>
          </w:p>
        </w:tc>
        <w:tc>
          <w:tcPr>
            <w:tcW w:w="804" w:type="pct"/>
          </w:tcPr>
          <w:p w14:paraId="1B0C98C5" w14:textId="021D18E9" w:rsidR="00523700" w:rsidRDefault="00804E3E" w:rsidP="00523700">
            <w:pPr>
              <w:pStyle w:val="Dates"/>
              <w:spacing w:after="40"/>
              <w:jc w:val="right"/>
            </w:pPr>
            <w:r>
              <w:t>3</w:t>
            </w:r>
          </w:p>
        </w:tc>
        <w:tc>
          <w:tcPr>
            <w:tcW w:w="817" w:type="pct"/>
          </w:tcPr>
          <w:p w14:paraId="4D4D6ECB" w14:textId="7709CDE5" w:rsidR="00523700" w:rsidRDefault="00804E3E" w:rsidP="00523700">
            <w:pPr>
              <w:pStyle w:val="Dates"/>
              <w:spacing w:after="40"/>
              <w:jc w:val="right"/>
            </w:pPr>
            <w:r>
              <w:t>4</w:t>
            </w:r>
          </w:p>
        </w:tc>
        <w:tc>
          <w:tcPr>
            <w:tcW w:w="808" w:type="pct"/>
          </w:tcPr>
          <w:p w14:paraId="2EA0488D" w14:textId="23B7208C" w:rsidR="00523700" w:rsidRDefault="00804E3E" w:rsidP="00523700">
            <w:pPr>
              <w:pStyle w:val="Dates"/>
              <w:spacing w:after="40"/>
              <w:jc w:val="right"/>
            </w:pPr>
            <w:r>
              <w:t>5</w:t>
            </w:r>
          </w:p>
        </w:tc>
        <w:tc>
          <w:tcPr>
            <w:tcW w:w="708" w:type="pct"/>
          </w:tcPr>
          <w:p w14:paraId="560C04CA" w14:textId="15161975" w:rsidR="00523700" w:rsidRDefault="00804E3E" w:rsidP="00523700">
            <w:pPr>
              <w:pStyle w:val="Dates"/>
              <w:spacing w:after="40"/>
              <w:jc w:val="right"/>
            </w:pPr>
            <w:r>
              <w:t>6</w:t>
            </w:r>
          </w:p>
        </w:tc>
        <w:tc>
          <w:tcPr>
            <w:tcW w:w="525" w:type="pct"/>
          </w:tcPr>
          <w:p w14:paraId="2620A2BC" w14:textId="7A8A3EA6" w:rsidR="00523700" w:rsidRDefault="00804E3E" w:rsidP="00523700">
            <w:pPr>
              <w:pStyle w:val="Dates"/>
              <w:spacing w:after="40"/>
              <w:jc w:val="right"/>
            </w:pPr>
            <w:r>
              <w:t>7</w:t>
            </w:r>
          </w:p>
        </w:tc>
      </w:tr>
      <w:tr w:rsidR="00781E60" w14:paraId="59C3A8E6" w14:textId="77777777" w:rsidTr="00781E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49"/>
        </w:trPr>
        <w:tc>
          <w:tcPr>
            <w:tcW w:w="623" w:type="pct"/>
          </w:tcPr>
          <w:p w14:paraId="7E7567AE" w14:textId="77777777" w:rsidR="00804E3E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open </w:t>
            </w:r>
          </w:p>
          <w:p w14:paraId="79176768" w14:textId="77777777" w:rsidR="00804E3E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lunch</w:t>
            </w:r>
          </w:p>
          <w:p w14:paraId="718FD8FE" w14:textId="11E701E3" w:rsidR="00804E3E" w:rsidRDefault="00804E3E" w:rsidP="00804E3E">
            <w:pPr>
              <w:spacing w:before="40" w:after="40"/>
            </w:pPr>
            <w:r>
              <w:rPr>
                <w:sz w:val="16"/>
                <w:szCs w:val="16"/>
              </w:rPr>
              <w:t>11am – 2pm</w:t>
            </w:r>
          </w:p>
        </w:tc>
        <w:tc>
          <w:tcPr>
            <w:tcW w:w="715" w:type="pct"/>
          </w:tcPr>
          <w:p w14:paraId="3FA7E910" w14:textId="77777777" w:rsidR="00804E3E" w:rsidRPr="005076E2" w:rsidRDefault="00804E3E" w:rsidP="00804E3E">
            <w:pPr>
              <w:rPr>
                <w:sz w:val="22"/>
                <w:szCs w:val="22"/>
              </w:rPr>
            </w:pPr>
            <w:r w:rsidRPr="005076E2">
              <w:rPr>
                <w:sz w:val="22"/>
                <w:szCs w:val="22"/>
              </w:rPr>
              <w:t>Chicken Tenders</w:t>
            </w:r>
          </w:p>
          <w:p w14:paraId="27A4E88D" w14:textId="77777777" w:rsidR="00804E3E" w:rsidRPr="005076E2" w:rsidRDefault="00804E3E" w:rsidP="00804E3E">
            <w:pPr>
              <w:rPr>
                <w:sz w:val="22"/>
                <w:szCs w:val="22"/>
              </w:rPr>
            </w:pPr>
            <w:r w:rsidRPr="005076E2">
              <w:rPr>
                <w:sz w:val="22"/>
                <w:szCs w:val="22"/>
              </w:rPr>
              <w:t>Au gratin Potatoes</w:t>
            </w:r>
          </w:p>
          <w:p w14:paraId="36847DB0" w14:textId="7C7A259D" w:rsidR="00804E3E" w:rsidRPr="00F0069F" w:rsidRDefault="00804E3E" w:rsidP="00804E3E">
            <w:pPr>
              <w:rPr>
                <w:b/>
                <w:sz w:val="14"/>
                <w:szCs w:val="14"/>
              </w:rPr>
            </w:pPr>
            <w:r w:rsidRPr="005076E2">
              <w:rPr>
                <w:sz w:val="22"/>
                <w:szCs w:val="22"/>
              </w:rPr>
              <w:t>Green Beans</w:t>
            </w:r>
          </w:p>
        </w:tc>
        <w:tc>
          <w:tcPr>
            <w:tcW w:w="804" w:type="pct"/>
          </w:tcPr>
          <w:p w14:paraId="2B123BF2" w14:textId="77777777" w:rsidR="00804E3E" w:rsidRPr="005076E2" w:rsidRDefault="00804E3E" w:rsidP="00804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Famous</w:t>
            </w:r>
            <w:r w:rsidRPr="005076E2">
              <w:rPr>
                <w:sz w:val="16"/>
                <w:szCs w:val="16"/>
              </w:rPr>
              <w:t xml:space="preserve"> Bowls</w:t>
            </w:r>
          </w:p>
          <w:p w14:paraId="75926BC8" w14:textId="77777777" w:rsidR="00804E3E" w:rsidRPr="005076E2" w:rsidRDefault="00804E3E" w:rsidP="00804E3E">
            <w:pPr>
              <w:rPr>
                <w:sz w:val="16"/>
                <w:szCs w:val="16"/>
              </w:rPr>
            </w:pPr>
            <w:r w:rsidRPr="005076E2">
              <w:rPr>
                <w:sz w:val="16"/>
                <w:szCs w:val="16"/>
              </w:rPr>
              <w:t>Mashed Potatoes</w:t>
            </w:r>
          </w:p>
          <w:p w14:paraId="0D3DD2B1" w14:textId="77777777" w:rsidR="00804E3E" w:rsidRPr="005076E2" w:rsidRDefault="00804E3E" w:rsidP="00804E3E">
            <w:pPr>
              <w:rPr>
                <w:sz w:val="16"/>
                <w:szCs w:val="16"/>
              </w:rPr>
            </w:pPr>
            <w:r w:rsidRPr="005076E2">
              <w:rPr>
                <w:sz w:val="16"/>
                <w:szCs w:val="16"/>
              </w:rPr>
              <w:t>Corn</w:t>
            </w:r>
          </w:p>
          <w:p w14:paraId="17C88DAB" w14:textId="77777777" w:rsidR="00804E3E" w:rsidRPr="005076E2" w:rsidRDefault="00804E3E" w:rsidP="00804E3E">
            <w:pPr>
              <w:rPr>
                <w:sz w:val="16"/>
                <w:szCs w:val="16"/>
              </w:rPr>
            </w:pPr>
            <w:r w:rsidRPr="005076E2">
              <w:rPr>
                <w:sz w:val="16"/>
                <w:szCs w:val="16"/>
              </w:rPr>
              <w:t>Gravy, Brown &amp; Pepper</w:t>
            </w:r>
          </w:p>
          <w:p w14:paraId="03EFA9E6" w14:textId="77777777" w:rsidR="00804E3E" w:rsidRDefault="00804E3E" w:rsidP="00804E3E">
            <w:pPr>
              <w:rPr>
                <w:sz w:val="16"/>
                <w:szCs w:val="16"/>
              </w:rPr>
            </w:pPr>
            <w:r w:rsidRPr="005076E2">
              <w:rPr>
                <w:sz w:val="16"/>
                <w:szCs w:val="16"/>
              </w:rPr>
              <w:t>Biscuits</w:t>
            </w:r>
          </w:p>
          <w:p w14:paraId="13D694B1" w14:textId="1C5588B1" w:rsidR="00804E3E" w:rsidRPr="00DB26BB" w:rsidRDefault="00804E3E" w:rsidP="00804E3E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C</w:t>
            </w:r>
            <w:r w:rsidRPr="005076E2">
              <w:rPr>
                <w:sz w:val="16"/>
                <w:szCs w:val="16"/>
              </w:rPr>
              <w:t xml:space="preserve">hicken </w:t>
            </w:r>
            <w:r>
              <w:rPr>
                <w:sz w:val="16"/>
                <w:szCs w:val="16"/>
              </w:rPr>
              <w:t>C</w:t>
            </w:r>
            <w:r w:rsidRPr="005076E2">
              <w:rPr>
                <w:sz w:val="16"/>
                <w:szCs w:val="16"/>
              </w:rPr>
              <w:t>hunks</w:t>
            </w:r>
          </w:p>
        </w:tc>
        <w:tc>
          <w:tcPr>
            <w:tcW w:w="817" w:type="pct"/>
          </w:tcPr>
          <w:p w14:paraId="6E8AE383" w14:textId="77777777" w:rsidR="00804E3E" w:rsidRDefault="00804E3E" w:rsidP="00804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Broccoli Cheese Soup</w:t>
            </w:r>
          </w:p>
          <w:p w14:paraId="61471B6A" w14:textId="77777777" w:rsidR="00804E3E" w:rsidRDefault="00804E3E" w:rsidP="00804E3E">
            <w:r>
              <w:t>Chili</w:t>
            </w:r>
          </w:p>
          <w:p w14:paraId="7FF3910A" w14:textId="77777777" w:rsidR="00804E3E" w:rsidRDefault="00804E3E" w:rsidP="00804E3E">
            <w:r>
              <w:t>Hot Ham &amp; Cheese</w:t>
            </w:r>
          </w:p>
          <w:p w14:paraId="3E101D2D" w14:textId="77777777" w:rsidR="00804E3E" w:rsidRDefault="00804E3E" w:rsidP="00804E3E"/>
          <w:p w14:paraId="0B3C1A99" w14:textId="77777777" w:rsidR="00804E3E" w:rsidRDefault="00804E3E" w:rsidP="00804E3E">
            <w:r>
              <w:t>Special of the day:</w:t>
            </w:r>
          </w:p>
          <w:p w14:paraId="2A131648" w14:textId="1BD50B7E" w:rsidR="00804E3E" w:rsidRPr="00DB26BB" w:rsidRDefault="00804E3E" w:rsidP="00804E3E">
            <w:pPr>
              <w:rPr>
                <w:sz w:val="14"/>
                <w:szCs w:val="14"/>
              </w:rPr>
            </w:pPr>
            <w:r>
              <w:t xml:space="preserve">Soup &amp; Sandwich </w:t>
            </w:r>
            <w:r w:rsidRPr="000456E0">
              <w:t xml:space="preserve"> </w:t>
            </w:r>
          </w:p>
        </w:tc>
        <w:tc>
          <w:tcPr>
            <w:tcW w:w="808" w:type="pct"/>
          </w:tcPr>
          <w:p w14:paraId="0AF8D892" w14:textId="77777777" w:rsidR="00804E3E" w:rsidRDefault="00804E3E" w:rsidP="00804E3E">
            <w:pPr>
              <w:spacing w:before="40" w:after="40"/>
            </w:pPr>
            <w:r>
              <w:t>Wings</w:t>
            </w:r>
          </w:p>
          <w:p w14:paraId="0798FE82" w14:textId="77777777" w:rsidR="00804E3E" w:rsidRDefault="00804E3E" w:rsidP="00804E3E">
            <w:pPr>
              <w:spacing w:before="40" w:after="40"/>
            </w:pPr>
            <w:r>
              <w:t>Baked potatoes</w:t>
            </w:r>
          </w:p>
          <w:p w14:paraId="13686DD0" w14:textId="77777777" w:rsidR="00804E3E" w:rsidRDefault="00804E3E" w:rsidP="00804E3E">
            <w:pPr>
              <w:spacing w:before="40" w:after="40"/>
            </w:pPr>
            <w:r>
              <w:t>Broccoli</w:t>
            </w:r>
          </w:p>
          <w:p w14:paraId="394A82AD" w14:textId="28497AF6" w:rsidR="00804E3E" w:rsidRPr="00D82A0B" w:rsidRDefault="00804E3E" w:rsidP="00804E3E">
            <w:pPr>
              <w:rPr>
                <w:sz w:val="16"/>
                <w:szCs w:val="16"/>
              </w:rPr>
            </w:pPr>
            <w:r>
              <w:t>Cheese Sauce</w:t>
            </w:r>
          </w:p>
        </w:tc>
        <w:tc>
          <w:tcPr>
            <w:tcW w:w="708" w:type="pct"/>
          </w:tcPr>
          <w:p w14:paraId="3EF24802" w14:textId="77777777" w:rsidR="00804E3E" w:rsidRPr="00357DF6" w:rsidRDefault="00804E3E" w:rsidP="00804E3E">
            <w:pPr>
              <w:spacing w:before="40" w:after="40"/>
              <w:rPr>
                <w:sz w:val="20"/>
                <w:szCs w:val="20"/>
              </w:rPr>
            </w:pPr>
            <w:r w:rsidRPr="00357DF6">
              <w:rPr>
                <w:sz w:val="20"/>
                <w:szCs w:val="20"/>
              </w:rPr>
              <w:t>Fish Fillet</w:t>
            </w:r>
          </w:p>
          <w:p w14:paraId="6FC1553B" w14:textId="77777777" w:rsidR="00804E3E" w:rsidRPr="00357DF6" w:rsidRDefault="00804E3E" w:rsidP="00804E3E">
            <w:pPr>
              <w:spacing w:before="40" w:after="40"/>
              <w:rPr>
                <w:sz w:val="20"/>
                <w:szCs w:val="20"/>
              </w:rPr>
            </w:pPr>
            <w:r w:rsidRPr="00357DF6">
              <w:rPr>
                <w:sz w:val="20"/>
                <w:szCs w:val="20"/>
              </w:rPr>
              <w:t>Onion Rings</w:t>
            </w:r>
          </w:p>
          <w:p w14:paraId="66EFB6D6" w14:textId="77777777" w:rsidR="00804E3E" w:rsidRPr="00357DF6" w:rsidRDefault="00804E3E" w:rsidP="00804E3E">
            <w:pPr>
              <w:spacing w:before="40" w:after="40"/>
              <w:rPr>
                <w:sz w:val="20"/>
                <w:szCs w:val="20"/>
              </w:rPr>
            </w:pPr>
            <w:r w:rsidRPr="00357DF6">
              <w:rPr>
                <w:sz w:val="20"/>
                <w:szCs w:val="20"/>
              </w:rPr>
              <w:t>Baked Beans</w:t>
            </w:r>
          </w:p>
          <w:p w14:paraId="15461A12" w14:textId="77777777" w:rsidR="00804E3E" w:rsidRPr="00391666" w:rsidRDefault="00804E3E" w:rsidP="00804E3E">
            <w:pPr>
              <w:spacing w:before="40" w:after="40"/>
              <w:rPr>
                <w:sz w:val="16"/>
                <w:szCs w:val="16"/>
              </w:rPr>
            </w:pPr>
            <w:r w:rsidRPr="00357DF6">
              <w:rPr>
                <w:sz w:val="20"/>
                <w:szCs w:val="20"/>
              </w:rPr>
              <w:t>Mac-n-cheese</w:t>
            </w:r>
          </w:p>
          <w:p w14:paraId="7A83FB5D" w14:textId="61E8E6FC" w:rsidR="00804E3E" w:rsidRPr="00B7715A" w:rsidRDefault="00804E3E" w:rsidP="00804E3E">
            <w:pPr>
              <w:rPr>
                <w:sz w:val="14"/>
                <w:szCs w:val="14"/>
              </w:rPr>
            </w:pPr>
          </w:p>
        </w:tc>
        <w:tc>
          <w:tcPr>
            <w:tcW w:w="525" w:type="pct"/>
          </w:tcPr>
          <w:p w14:paraId="344F1ACB" w14:textId="6C83EBE6" w:rsidR="00804E3E" w:rsidRPr="0098102F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Café open for lunch 11am – 2pm</w:t>
            </w:r>
          </w:p>
        </w:tc>
      </w:tr>
      <w:tr w:rsidR="00781E60" w14:paraId="5B0DD962" w14:textId="77777777" w:rsidTr="00781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1"/>
        </w:trPr>
        <w:tc>
          <w:tcPr>
            <w:tcW w:w="623" w:type="pct"/>
          </w:tcPr>
          <w:p w14:paraId="42336083" w14:textId="20D4EB25" w:rsidR="00804E3E" w:rsidRDefault="00804E3E" w:rsidP="00804E3E">
            <w:pPr>
              <w:pStyle w:val="Dates"/>
              <w:spacing w:after="40"/>
              <w:jc w:val="right"/>
            </w:pPr>
            <w:r>
              <w:t>8</w:t>
            </w:r>
          </w:p>
        </w:tc>
        <w:tc>
          <w:tcPr>
            <w:tcW w:w="715" w:type="pct"/>
          </w:tcPr>
          <w:p w14:paraId="480A5D14" w14:textId="747C28DC" w:rsidR="00804E3E" w:rsidRDefault="00804E3E" w:rsidP="00804E3E">
            <w:pPr>
              <w:pStyle w:val="Dates"/>
              <w:spacing w:after="40"/>
              <w:jc w:val="right"/>
            </w:pPr>
            <w:r>
              <w:t>9</w:t>
            </w:r>
          </w:p>
        </w:tc>
        <w:tc>
          <w:tcPr>
            <w:tcW w:w="804" w:type="pct"/>
          </w:tcPr>
          <w:p w14:paraId="50A199C9" w14:textId="3EB783C1" w:rsidR="00804E3E" w:rsidRDefault="00804E3E" w:rsidP="00804E3E">
            <w:pPr>
              <w:pStyle w:val="Dates"/>
              <w:spacing w:after="40"/>
              <w:jc w:val="right"/>
            </w:pPr>
            <w:r>
              <w:t>10</w:t>
            </w:r>
          </w:p>
        </w:tc>
        <w:tc>
          <w:tcPr>
            <w:tcW w:w="817" w:type="pct"/>
          </w:tcPr>
          <w:p w14:paraId="6295A5D5" w14:textId="1CE29C3A" w:rsidR="00804E3E" w:rsidRDefault="00804E3E" w:rsidP="00804E3E">
            <w:pPr>
              <w:pStyle w:val="Dates"/>
              <w:spacing w:after="40"/>
              <w:jc w:val="right"/>
            </w:pPr>
            <w:r>
              <w:t>11</w:t>
            </w:r>
          </w:p>
        </w:tc>
        <w:tc>
          <w:tcPr>
            <w:tcW w:w="808" w:type="pct"/>
          </w:tcPr>
          <w:p w14:paraId="2207D936" w14:textId="2424D0A9" w:rsidR="00804E3E" w:rsidRPr="00BA2C36" w:rsidRDefault="00804E3E" w:rsidP="00804E3E">
            <w:pPr>
              <w:pStyle w:val="Dates"/>
              <w:spacing w:after="40"/>
              <w:jc w:val="righ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08" w:type="pct"/>
          </w:tcPr>
          <w:p w14:paraId="2224B79F" w14:textId="6A61193A" w:rsidR="00804E3E" w:rsidRDefault="00804E3E" w:rsidP="00804E3E">
            <w:pPr>
              <w:pStyle w:val="Dates"/>
              <w:spacing w:after="40"/>
              <w:jc w:val="right"/>
            </w:pPr>
            <w:r>
              <w:t>13</w:t>
            </w:r>
          </w:p>
        </w:tc>
        <w:tc>
          <w:tcPr>
            <w:tcW w:w="525" w:type="pct"/>
          </w:tcPr>
          <w:p w14:paraId="75A521C8" w14:textId="578EF007" w:rsidR="00804E3E" w:rsidRDefault="00804E3E" w:rsidP="00804E3E">
            <w:pPr>
              <w:pStyle w:val="Dates"/>
              <w:spacing w:after="40"/>
              <w:jc w:val="right"/>
            </w:pPr>
            <w:r>
              <w:t>14</w:t>
            </w:r>
          </w:p>
        </w:tc>
      </w:tr>
      <w:tr w:rsidR="00781E60" w14:paraId="689490A5" w14:textId="77777777" w:rsidTr="00781E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31"/>
        </w:trPr>
        <w:tc>
          <w:tcPr>
            <w:tcW w:w="623" w:type="pct"/>
          </w:tcPr>
          <w:p w14:paraId="25A0BE45" w14:textId="77777777" w:rsidR="00804E3E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open </w:t>
            </w:r>
          </w:p>
          <w:p w14:paraId="77CCB4AC" w14:textId="45FD688D" w:rsidR="00804E3E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lunch</w:t>
            </w:r>
          </w:p>
          <w:p w14:paraId="3D597BD0" w14:textId="6F9DD61D" w:rsidR="00804E3E" w:rsidRDefault="00804E3E" w:rsidP="00804E3E">
            <w:pPr>
              <w:spacing w:before="40" w:after="40"/>
            </w:pPr>
            <w:r>
              <w:rPr>
                <w:sz w:val="16"/>
                <w:szCs w:val="16"/>
              </w:rPr>
              <w:t>11am – 2pm</w:t>
            </w:r>
          </w:p>
        </w:tc>
        <w:tc>
          <w:tcPr>
            <w:tcW w:w="715" w:type="pct"/>
          </w:tcPr>
          <w:p w14:paraId="0E63BF5E" w14:textId="77777777" w:rsidR="00804E3E" w:rsidRPr="00357DF6" w:rsidRDefault="00804E3E" w:rsidP="00804E3E">
            <w:pPr>
              <w:spacing w:before="40" w:after="40"/>
              <w:rPr>
                <w:bCs/>
                <w:sz w:val="16"/>
                <w:szCs w:val="16"/>
              </w:rPr>
            </w:pPr>
            <w:r w:rsidRPr="00357DF6">
              <w:rPr>
                <w:bCs/>
                <w:sz w:val="16"/>
                <w:szCs w:val="16"/>
              </w:rPr>
              <w:t>Spaghetti Casserole</w:t>
            </w:r>
          </w:p>
          <w:p w14:paraId="23B129C7" w14:textId="77777777" w:rsidR="00804E3E" w:rsidRDefault="00804E3E" w:rsidP="00804E3E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Garlic Bread</w:t>
            </w:r>
          </w:p>
          <w:p w14:paraId="5E9C8CB6" w14:textId="77777777" w:rsidR="00804E3E" w:rsidRDefault="00804E3E" w:rsidP="00804E3E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Pretzel Dogs</w:t>
            </w:r>
          </w:p>
          <w:p w14:paraId="2CEFB407" w14:textId="36CEFEA8" w:rsidR="00804E3E" w:rsidRPr="002F13E0" w:rsidRDefault="00804E3E" w:rsidP="00804E3E">
            <w:pPr>
              <w:rPr>
                <w:sz w:val="14"/>
                <w:szCs w:val="14"/>
              </w:rPr>
            </w:pPr>
            <w:r>
              <w:rPr>
                <w:bCs/>
                <w:sz w:val="16"/>
                <w:szCs w:val="16"/>
              </w:rPr>
              <w:t>Corn</w:t>
            </w:r>
          </w:p>
        </w:tc>
        <w:tc>
          <w:tcPr>
            <w:tcW w:w="804" w:type="pct"/>
          </w:tcPr>
          <w:p w14:paraId="7E5FC4BB" w14:textId="77777777" w:rsidR="00804E3E" w:rsidRDefault="00804E3E" w:rsidP="00804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</w:t>
            </w:r>
          </w:p>
          <w:p w14:paraId="3B0B423B" w14:textId="77777777" w:rsidR="00804E3E" w:rsidRDefault="00804E3E" w:rsidP="00804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Fries</w:t>
            </w:r>
          </w:p>
          <w:p w14:paraId="39F8947F" w14:textId="77777777" w:rsidR="00804E3E" w:rsidRPr="00357DF6" w:rsidRDefault="00804E3E" w:rsidP="00804E3E">
            <w:r w:rsidRPr="00357DF6">
              <w:t>Chicken patty SW</w:t>
            </w:r>
          </w:p>
          <w:p w14:paraId="02DA45BE" w14:textId="1065956B" w:rsidR="00804E3E" w:rsidRPr="005076E2" w:rsidRDefault="00804E3E" w:rsidP="00804E3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Mac-n-cheese</w:t>
            </w:r>
          </w:p>
        </w:tc>
        <w:tc>
          <w:tcPr>
            <w:tcW w:w="817" w:type="pct"/>
          </w:tcPr>
          <w:p w14:paraId="4AF6A8E8" w14:textId="1FBD98CE" w:rsidR="00804E3E" w:rsidRPr="00357DF6" w:rsidRDefault="00804E3E" w:rsidP="00804E3E">
            <w:pPr>
              <w:rPr>
                <w:sz w:val="20"/>
                <w:szCs w:val="20"/>
              </w:rPr>
            </w:pPr>
            <w:r w:rsidRPr="00357DF6">
              <w:rPr>
                <w:sz w:val="20"/>
                <w:szCs w:val="20"/>
              </w:rPr>
              <w:t>Chicken &amp; Dumplings</w:t>
            </w:r>
          </w:p>
          <w:p w14:paraId="73BAB554" w14:textId="77777777" w:rsidR="00804E3E" w:rsidRPr="00357DF6" w:rsidRDefault="00804E3E" w:rsidP="00804E3E">
            <w:pPr>
              <w:rPr>
                <w:sz w:val="20"/>
                <w:szCs w:val="20"/>
              </w:rPr>
            </w:pPr>
            <w:r w:rsidRPr="00357DF6">
              <w:rPr>
                <w:sz w:val="20"/>
                <w:szCs w:val="20"/>
              </w:rPr>
              <w:t>Corn Muffins</w:t>
            </w:r>
          </w:p>
          <w:p w14:paraId="5CCB4AAE" w14:textId="77777777" w:rsidR="00804E3E" w:rsidRPr="00357DF6" w:rsidRDefault="00804E3E" w:rsidP="00804E3E">
            <w:pPr>
              <w:rPr>
                <w:sz w:val="20"/>
                <w:szCs w:val="20"/>
              </w:rPr>
            </w:pPr>
            <w:r w:rsidRPr="00357DF6">
              <w:rPr>
                <w:sz w:val="20"/>
                <w:szCs w:val="20"/>
              </w:rPr>
              <w:t>Fried Okra</w:t>
            </w:r>
          </w:p>
          <w:p w14:paraId="0AB22B4C" w14:textId="7DFCD617" w:rsidR="00804E3E" w:rsidRPr="000456E0" w:rsidRDefault="00804E3E" w:rsidP="00804E3E">
            <w:r w:rsidRPr="00357DF6">
              <w:rPr>
                <w:sz w:val="20"/>
                <w:szCs w:val="20"/>
              </w:rPr>
              <w:t>Mashed Potatoes</w:t>
            </w:r>
          </w:p>
        </w:tc>
        <w:tc>
          <w:tcPr>
            <w:tcW w:w="808" w:type="pct"/>
          </w:tcPr>
          <w:p w14:paraId="0C83462E" w14:textId="77777777" w:rsidR="00804E3E" w:rsidRPr="00357DF6" w:rsidRDefault="00804E3E" w:rsidP="00804E3E">
            <w:r w:rsidRPr="00357DF6">
              <w:t>Parmesan Chicken</w:t>
            </w:r>
          </w:p>
          <w:p w14:paraId="23280909" w14:textId="77777777" w:rsidR="00804E3E" w:rsidRPr="00357DF6" w:rsidRDefault="00804E3E" w:rsidP="00804E3E">
            <w:r w:rsidRPr="00357DF6">
              <w:t>Fettuccine Noodles</w:t>
            </w:r>
          </w:p>
          <w:p w14:paraId="51EF6C32" w14:textId="77777777" w:rsidR="00804E3E" w:rsidRPr="00357DF6" w:rsidRDefault="00804E3E" w:rsidP="00804E3E">
            <w:r w:rsidRPr="00357DF6">
              <w:t>Red Sauce</w:t>
            </w:r>
          </w:p>
          <w:p w14:paraId="69169068" w14:textId="77777777" w:rsidR="00804E3E" w:rsidRDefault="00804E3E" w:rsidP="00804E3E">
            <w:r w:rsidRPr="00357DF6">
              <w:t xml:space="preserve">Fried Brussel </w:t>
            </w:r>
            <w:r>
              <w:t>S</w:t>
            </w:r>
            <w:r w:rsidRPr="00357DF6">
              <w:t xml:space="preserve">prouts </w:t>
            </w:r>
          </w:p>
          <w:p w14:paraId="7033A899" w14:textId="21AEC23F" w:rsidR="00804E3E" w:rsidRPr="00A95187" w:rsidRDefault="00804E3E" w:rsidP="00804E3E">
            <w:pPr>
              <w:spacing w:before="40" w:after="40"/>
            </w:pPr>
            <w:r>
              <w:t>B</w:t>
            </w:r>
            <w:r w:rsidRPr="00357DF6">
              <w:t>urrito</w:t>
            </w:r>
          </w:p>
        </w:tc>
        <w:tc>
          <w:tcPr>
            <w:tcW w:w="708" w:type="pct"/>
          </w:tcPr>
          <w:p w14:paraId="754C9E12" w14:textId="77777777" w:rsidR="00804E3E" w:rsidRDefault="00804E3E" w:rsidP="00804E3E">
            <w:pPr>
              <w:spacing w:before="40" w:after="40"/>
            </w:pPr>
            <w:r>
              <w:t>Crab Rangoon</w:t>
            </w:r>
          </w:p>
          <w:p w14:paraId="175901F7" w14:textId="77777777" w:rsidR="00804E3E" w:rsidRDefault="00804E3E" w:rsidP="00804E3E">
            <w:pPr>
              <w:spacing w:before="40" w:after="40"/>
            </w:pPr>
            <w:r>
              <w:t>Egg Rolls</w:t>
            </w:r>
          </w:p>
          <w:p w14:paraId="4CAD2A16" w14:textId="77777777" w:rsidR="00804E3E" w:rsidRDefault="00804E3E" w:rsidP="00804E3E">
            <w:pPr>
              <w:spacing w:before="40" w:after="40"/>
            </w:pPr>
            <w:r>
              <w:t>Fried Rice</w:t>
            </w:r>
          </w:p>
          <w:p w14:paraId="2A34612A" w14:textId="77777777" w:rsidR="00804E3E" w:rsidRPr="00391666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t>Sweet-n-sour Chicken</w:t>
            </w:r>
          </w:p>
          <w:p w14:paraId="531DC5F5" w14:textId="5945E1DD" w:rsidR="00804E3E" w:rsidRDefault="00804E3E" w:rsidP="00804E3E">
            <w:pPr>
              <w:spacing w:before="40" w:after="40"/>
              <w:rPr>
                <w:sz w:val="16"/>
                <w:szCs w:val="16"/>
              </w:rPr>
            </w:pPr>
          </w:p>
          <w:p w14:paraId="08D7E9F1" w14:textId="412CB0B8" w:rsidR="00804E3E" w:rsidRPr="00822F39" w:rsidRDefault="00804E3E" w:rsidP="00804E3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pct"/>
          </w:tcPr>
          <w:p w14:paraId="1232529B" w14:textId="77777777" w:rsidR="00804E3E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Café open for lunch 11am – 2pm</w:t>
            </w:r>
          </w:p>
          <w:p w14:paraId="5E366A30" w14:textId="43AB6F00" w:rsidR="00346C7B" w:rsidRDefault="00346C7B" w:rsidP="00804E3E">
            <w:pPr>
              <w:spacing w:before="40" w:after="40"/>
            </w:pPr>
          </w:p>
        </w:tc>
      </w:tr>
      <w:tr w:rsidR="00781E60" w14:paraId="09AEEAFC" w14:textId="77777777" w:rsidTr="00781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23" w:type="pct"/>
          </w:tcPr>
          <w:p w14:paraId="267E08A6" w14:textId="7DE8DDCC" w:rsidR="00804E3E" w:rsidRDefault="00804E3E" w:rsidP="00804E3E">
            <w:pPr>
              <w:pStyle w:val="Dates"/>
              <w:spacing w:after="40"/>
              <w:jc w:val="right"/>
            </w:pPr>
            <w:r>
              <w:t>15</w:t>
            </w:r>
          </w:p>
        </w:tc>
        <w:tc>
          <w:tcPr>
            <w:tcW w:w="715" w:type="pct"/>
          </w:tcPr>
          <w:p w14:paraId="4C1E81B3" w14:textId="79350D3A" w:rsidR="00804E3E" w:rsidRPr="007530BF" w:rsidRDefault="00804E3E" w:rsidP="00804E3E">
            <w:pPr>
              <w:pStyle w:val="Dates"/>
              <w:spacing w:after="40"/>
              <w:jc w:val="right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04" w:type="pct"/>
          </w:tcPr>
          <w:p w14:paraId="49628F1C" w14:textId="739DA0AC" w:rsidR="00804E3E" w:rsidRPr="00357DF6" w:rsidRDefault="00804E3E" w:rsidP="00804E3E">
            <w:pPr>
              <w:pStyle w:val="Dates"/>
              <w:spacing w:after="40"/>
              <w:jc w:val="righ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17" w:type="pct"/>
          </w:tcPr>
          <w:p w14:paraId="65191244" w14:textId="61F99CA4" w:rsidR="00804E3E" w:rsidRDefault="00804E3E" w:rsidP="00804E3E">
            <w:pPr>
              <w:pStyle w:val="Dates"/>
              <w:spacing w:after="40"/>
              <w:jc w:val="center"/>
            </w:pPr>
            <w:r>
              <w:rPr>
                <w:szCs w:val="24"/>
              </w:rPr>
              <w:t xml:space="preserve">                   18</w:t>
            </w:r>
          </w:p>
        </w:tc>
        <w:tc>
          <w:tcPr>
            <w:tcW w:w="808" w:type="pct"/>
          </w:tcPr>
          <w:p w14:paraId="0DDEA687" w14:textId="227EF03D" w:rsidR="00804E3E" w:rsidRPr="007530BF" w:rsidRDefault="00804E3E" w:rsidP="00804E3E">
            <w:pPr>
              <w:pStyle w:val="Dates"/>
              <w:spacing w:after="40"/>
              <w:jc w:val="right"/>
              <w:rPr>
                <w:szCs w:val="24"/>
              </w:rPr>
            </w:pPr>
            <w:r>
              <w:t>19</w:t>
            </w:r>
          </w:p>
        </w:tc>
        <w:tc>
          <w:tcPr>
            <w:tcW w:w="708" w:type="pct"/>
          </w:tcPr>
          <w:p w14:paraId="31A74B22" w14:textId="18E1B913" w:rsidR="00804E3E" w:rsidRDefault="00804E3E" w:rsidP="00804E3E">
            <w:pPr>
              <w:pStyle w:val="Dates"/>
              <w:spacing w:after="40"/>
              <w:jc w:val="right"/>
            </w:pPr>
            <w:r>
              <w:rPr>
                <w:szCs w:val="24"/>
              </w:rPr>
              <w:t>20</w:t>
            </w:r>
          </w:p>
        </w:tc>
        <w:tc>
          <w:tcPr>
            <w:tcW w:w="525" w:type="pct"/>
          </w:tcPr>
          <w:p w14:paraId="79FA12C4" w14:textId="083B37F9" w:rsidR="00804E3E" w:rsidRDefault="00804E3E" w:rsidP="00804E3E">
            <w:pPr>
              <w:pStyle w:val="Dates"/>
              <w:spacing w:after="40"/>
              <w:jc w:val="right"/>
            </w:pPr>
            <w:r>
              <w:t>21</w:t>
            </w:r>
          </w:p>
        </w:tc>
      </w:tr>
      <w:tr w:rsidR="00781E60" w14:paraId="56C228A9" w14:textId="77777777" w:rsidTr="00781E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827"/>
        </w:trPr>
        <w:tc>
          <w:tcPr>
            <w:tcW w:w="623" w:type="pct"/>
          </w:tcPr>
          <w:p w14:paraId="58660B6F" w14:textId="77777777" w:rsidR="00804E3E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open </w:t>
            </w:r>
          </w:p>
          <w:p w14:paraId="64509A53" w14:textId="22B016C3" w:rsidR="00804E3E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lunch</w:t>
            </w:r>
          </w:p>
          <w:p w14:paraId="167969BD" w14:textId="662A4908" w:rsidR="00804E3E" w:rsidRDefault="00804E3E" w:rsidP="00804E3E">
            <w:pPr>
              <w:spacing w:before="40" w:after="40"/>
            </w:pPr>
            <w:r>
              <w:rPr>
                <w:sz w:val="16"/>
                <w:szCs w:val="16"/>
              </w:rPr>
              <w:t>11am – 2pm</w:t>
            </w:r>
          </w:p>
        </w:tc>
        <w:tc>
          <w:tcPr>
            <w:tcW w:w="715" w:type="pct"/>
          </w:tcPr>
          <w:p w14:paraId="17231214" w14:textId="77777777" w:rsidR="00346C7B" w:rsidRPr="007836ED" w:rsidRDefault="00346C7B" w:rsidP="00346C7B">
            <w:pPr>
              <w:rPr>
                <w:bCs/>
                <w:sz w:val="16"/>
                <w:szCs w:val="16"/>
              </w:rPr>
            </w:pPr>
            <w:r w:rsidRPr="007836ED">
              <w:rPr>
                <w:bCs/>
                <w:sz w:val="16"/>
                <w:szCs w:val="16"/>
              </w:rPr>
              <w:t>Country Fried Steak</w:t>
            </w:r>
          </w:p>
          <w:p w14:paraId="377945F5" w14:textId="77777777" w:rsidR="00346C7B" w:rsidRPr="007836ED" w:rsidRDefault="00346C7B" w:rsidP="00346C7B">
            <w:pPr>
              <w:rPr>
                <w:bCs/>
                <w:sz w:val="16"/>
                <w:szCs w:val="16"/>
              </w:rPr>
            </w:pPr>
            <w:r w:rsidRPr="007836ED">
              <w:rPr>
                <w:bCs/>
                <w:sz w:val="16"/>
                <w:szCs w:val="16"/>
              </w:rPr>
              <w:t>Mashed Potatoes</w:t>
            </w:r>
          </w:p>
          <w:p w14:paraId="427DA6CA" w14:textId="77777777" w:rsidR="00346C7B" w:rsidRDefault="00346C7B" w:rsidP="00346C7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Green Beans</w:t>
            </w:r>
          </w:p>
          <w:p w14:paraId="6974649A" w14:textId="77777777" w:rsidR="00346C7B" w:rsidRDefault="00346C7B" w:rsidP="00346C7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Biscuit</w:t>
            </w:r>
          </w:p>
          <w:p w14:paraId="7BCCD8C7" w14:textId="31446441" w:rsidR="00804E3E" w:rsidRPr="00AF24C5" w:rsidRDefault="00346C7B" w:rsidP="00346C7B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Gravy</w:t>
            </w:r>
          </w:p>
          <w:p w14:paraId="4ADA473C" w14:textId="27FD4215" w:rsidR="00804E3E" w:rsidRPr="00A95187" w:rsidRDefault="00804E3E" w:rsidP="00804E3E">
            <w:pPr>
              <w:rPr>
                <w:sz w:val="16"/>
                <w:szCs w:val="16"/>
              </w:rPr>
            </w:pPr>
          </w:p>
        </w:tc>
        <w:tc>
          <w:tcPr>
            <w:tcW w:w="804" w:type="pct"/>
          </w:tcPr>
          <w:p w14:paraId="7E4A86C7" w14:textId="77777777" w:rsidR="00346C7B" w:rsidRDefault="00346C7B" w:rsidP="0034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Philly Steak &amp; Cheese</w:t>
            </w:r>
          </w:p>
          <w:p w14:paraId="0C218046" w14:textId="77777777" w:rsidR="00346C7B" w:rsidRDefault="00346C7B" w:rsidP="0034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Curly Fries</w:t>
            </w:r>
          </w:p>
          <w:p w14:paraId="7C42BA31" w14:textId="77777777" w:rsidR="00346C7B" w:rsidRDefault="00346C7B" w:rsidP="00346C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Mozzerella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Cz</w:t>
            </w:r>
            <w:proofErr w:type="spellEnd"/>
            <w:r>
              <w:rPr>
                <w:sz w:val="16"/>
                <w:szCs w:val="16"/>
              </w:rPr>
              <w:t xml:space="preserve"> Sticks</w:t>
            </w:r>
          </w:p>
          <w:p w14:paraId="26EDF5EB" w14:textId="77777777" w:rsidR="00346C7B" w:rsidRDefault="00346C7B" w:rsidP="0034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Broccoli </w:t>
            </w:r>
          </w:p>
          <w:p w14:paraId="606121F2" w14:textId="120005A0" w:rsidR="00804E3E" w:rsidRDefault="00346C7B" w:rsidP="00346C7B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Cheese Sauce</w:t>
            </w:r>
          </w:p>
          <w:p w14:paraId="32EB9EE4" w14:textId="58703EBC" w:rsidR="00804E3E" w:rsidRPr="00A95187" w:rsidRDefault="00781E60" w:rsidP="00804E3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523A7C8" wp14:editId="4B730A7C">
                  <wp:extent cx="638175" cy="569193"/>
                  <wp:effectExtent l="0" t="0" r="0" b="2540"/>
                  <wp:docPr id="13362177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217737" name="Picture 1336217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84323" cy="61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pct"/>
          </w:tcPr>
          <w:p w14:paraId="584C9A7F" w14:textId="77777777" w:rsidR="00346C7B" w:rsidRDefault="00346C7B" w:rsidP="00346C7B">
            <w:pPr>
              <w:rPr>
                <w:sz w:val="16"/>
                <w:szCs w:val="16"/>
              </w:rPr>
            </w:pPr>
            <w:r w:rsidRPr="007836ED">
              <w:rPr>
                <w:sz w:val="16"/>
                <w:szCs w:val="16"/>
              </w:rPr>
              <w:t>Chicken Noodle soup</w:t>
            </w:r>
          </w:p>
          <w:p w14:paraId="0DCFCE22" w14:textId="77777777" w:rsidR="00346C7B" w:rsidRDefault="00346C7B" w:rsidP="0034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Homemade Beef Stew</w:t>
            </w:r>
          </w:p>
          <w:p w14:paraId="7823B994" w14:textId="77777777" w:rsidR="00346C7B" w:rsidRDefault="00346C7B" w:rsidP="0034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Biscuit</w:t>
            </w:r>
          </w:p>
          <w:p w14:paraId="143B5F5B" w14:textId="0D934AB2" w:rsidR="00804E3E" w:rsidRPr="00357DF6" w:rsidRDefault="00346C7B" w:rsidP="00346C7B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Fried Bologna SW</w:t>
            </w:r>
          </w:p>
        </w:tc>
        <w:tc>
          <w:tcPr>
            <w:tcW w:w="808" w:type="pct"/>
          </w:tcPr>
          <w:p w14:paraId="3F92F030" w14:textId="77777777" w:rsidR="00346C7B" w:rsidRPr="00357DF6" w:rsidRDefault="00804E3E" w:rsidP="00346C7B">
            <w:pPr>
              <w:rPr>
                <w:sz w:val="20"/>
                <w:szCs w:val="20"/>
              </w:rPr>
            </w:pPr>
            <w:r w:rsidRPr="00357DF6">
              <w:t xml:space="preserve"> </w:t>
            </w:r>
            <w:r w:rsidR="00346C7B" w:rsidRPr="00357DF6">
              <w:rPr>
                <w:sz w:val="20"/>
                <w:szCs w:val="20"/>
              </w:rPr>
              <w:t>Ham &amp; Beans</w:t>
            </w:r>
          </w:p>
          <w:p w14:paraId="03154672" w14:textId="77777777" w:rsidR="00346C7B" w:rsidRPr="00357DF6" w:rsidRDefault="00346C7B" w:rsidP="00346C7B">
            <w:pPr>
              <w:rPr>
                <w:sz w:val="20"/>
                <w:szCs w:val="20"/>
              </w:rPr>
            </w:pPr>
            <w:r w:rsidRPr="00357DF6">
              <w:rPr>
                <w:sz w:val="20"/>
                <w:szCs w:val="20"/>
              </w:rPr>
              <w:t>Cabbage</w:t>
            </w:r>
          </w:p>
          <w:p w14:paraId="623C3132" w14:textId="77777777" w:rsidR="00346C7B" w:rsidRPr="00357DF6" w:rsidRDefault="00346C7B" w:rsidP="00346C7B">
            <w:pPr>
              <w:rPr>
                <w:sz w:val="20"/>
                <w:szCs w:val="20"/>
              </w:rPr>
            </w:pPr>
            <w:r w:rsidRPr="00357DF6">
              <w:rPr>
                <w:sz w:val="20"/>
                <w:szCs w:val="20"/>
              </w:rPr>
              <w:t>Corn Muffins</w:t>
            </w:r>
          </w:p>
          <w:p w14:paraId="3A382455" w14:textId="77777777" w:rsidR="00346C7B" w:rsidRPr="00357DF6" w:rsidRDefault="00346C7B" w:rsidP="00346C7B">
            <w:pPr>
              <w:rPr>
                <w:sz w:val="20"/>
                <w:szCs w:val="20"/>
              </w:rPr>
            </w:pPr>
            <w:r w:rsidRPr="00357DF6">
              <w:rPr>
                <w:sz w:val="20"/>
                <w:szCs w:val="20"/>
              </w:rPr>
              <w:t>Wedges</w:t>
            </w:r>
          </w:p>
          <w:p w14:paraId="16D6A134" w14:textId="77777777" w:rsidR="00346C7B" w:rsidRDefault="00346C7B" w:rsidP="00346C7B">
            <w:pPr>
              <w:rPr>
                <w:sz w:val="14"/>
                <w:szCs w:val="14"/>
              </w:rPr>
            </w:pPr>
            <w:r w:rsidRPr="00357DF6">
              <w:rPr>
                <w:sz w:val="20"/>
                <w:szCs w:val="20"/>
              </w:rPr>
              <w:t>Grilled Sheese</w:t>
            </w:r>
          </w:p>
          <w:p w14:paraId="44C5E752" w14:textId="42F316F1" w:rsidR="00804E3E" w:rsidRPr="00357DF6" w:rsidRDefault="00804E3E" w:rsidP="00804E3E"/>
        </w:tc>
        <w:tc>
          <w:tcPr>
            <w:tcW w:w="708" w:type="pct"/>
          </w:tcPr>
          <w:p w14:paraId="173E58E6" w14:textId="77777777" w:rsidR="00346C7B" w:rsidRPr="007836ED" w:rsidRDefault="00346C7B" w:rsidP="00346C7B">
            <w:pPr>
              <w:rPr>
                <w:sz w:val="20"/>
                <w:szCs w:val="20"/>
              </w:rPr>
            </w:pPr>
            <w:r w:rsidRPr="007836ED">
              <w:rPr>
                <w:sz w:val="20"/>
                <w:szCs w:val="20"/>
              </w:rPr>
              <w:t>Fish Sticks</w:t>
            </w:r>
          </w:p>
          <w:p w14:paraId="4DE529C6" w14:textId="77777777" w:rsidR="00346C7B" w:rsidRPr="007836ED" w:rsidRDefault="00346C7B" w:rsidP="00346C7B">
            <w:pPr>
              <w:rPr>
                <w:sz w:val="20"/>
                <w:szCs w:val="20"/>
              </w:rPr>
            </w:pPr>
            <w:r w:rsidRPr="007836ED">
              <w:rPr>
                <w:sz w:val="20"/>
                <w:szCs w:val="20"/>
              </w:rPr>
              <w:t>Mac-n-Cheese</w:t>
            </w:r>
          </w:p>
          <w:p w14:paraId="6B806FF0" w14:textId="77777777" w:rsidR="00346C7B" w:rsidRPr="007836ED" w:rsidRDefault="00346C7B" w:rsidP="00346C7B">
            <w:pPr>
              <w:rPr>
                <w:sz w:val="20"/>
                <w:szCs w:val="20"/>
              </w:rPr>
            </w:pPr>
            <w:r w:rsidRPr="007836ED">
              <w:rPr>
                <w:sz w:val="20"/>
                <w:szCs w:val="20"/>
              </w:rPr>
              <w:t>Fries</w:t>
            </w:r>
          </w:p>
          <w:p w14:paraId="774816A4" w14:textId="39533051" w:rsidR="00804E3E" w:rsidRPr="00A95187" w:rsidRDefault="00346C7B" w:rsidP="00346C7B">
            <w:pPr>
              <w:rPr>
                <w:sz w:val="16"/>
                <w:szCs w:val="16"/>
              </w:rPr>
            </w:pPr>
            <w:r w:rsidRPr="007836ED">
              <w:rPr>
                <w:sz w:val="20"/>
                <w:szCs w:val="20"/>
              </w:rPr>
              <w:t>Burritos</w:t>
            </w:r>
          </w:p>
        </w:tc>
        <w:tc>
          <w:tcPr>
            <w:tcW w:w="525" w:type="pct"/>
          </w:tcPr>
          <w:p w14:paraId="23999A53" w14:textId="5D97EC3F" w:rsidR="00804E3E" w:rsidRDefault="00804E3E" w:rsidP="00804E3E">
            <w:pPr>
              <w:spacing w:before="40" w:after="40"/>
            </w:pPr>
            <w:r>
              <w:rPr>
                <w:sz w:val="16"/>
                <w:szCs w:val="16"/>
              </w:rPr>
              <w:t>Café open for lunch 11am – 2pm</w:t>
            </w:r>
          </w:p>
        </w:tc>
      </w:tr>
      <w:tr w:rsidR="00781E60" w14:paraId="3F86519A" w14:textId="77777777" w:rsidTr="00781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23" w:type="pct"/>
          </w:tcPr>
          <w:p w14:paraId="719EB24F" w14:textId="40249A6D" w:rsidR="00804E3E" w:rsidRDefault="00804E3E" w:rsidP="00804E3E">
            <w:pPr>
              <w:pStyle w:val="Dates"/>
              <w:spacing w:after="40"/>
              <w:jc w:val="right"/>
            </w:pPr>
            <w:r>
              <w:t>22</w:t>
            </w:r>
          </w:p>
        </w:tc>
        <w:tc>
          <w:tcPr>
            <w:tcW w:w="715" w:type="pct"/>
          </w:tcPr>
          <w:p w14:paraId="702B7583" w14:textId="61E2506C" w:rsidR="00804E3E" w:rsidRDefault="00804E3E" w:rsidP="00804E3E">
            <w:pPr>
              <w:pStyle w:val="Dates"/>
              <w:spacing w:after="40"/>
              <w:jc w:val="right"/>
            </w:pPr>
            <w:r>
              <w:t>23</w:t>
            </w:r>
          </w:p>
        </w:tc>
        <w:tc>
          <w:tcPr>
            <w:tcW w:w="804" w:type="pct"/>
          </w:tcPr>
          <w:p w14:paraId="4E480352" w14:textId="5B6C43CA" w:rsidR="00804E3E" w:rsidRDefault="00804E3E" w:rsidP="00804E3E">
            <w:pPr>
              <w:pStyle w:val="Dates"/>
              <w:spacing w:after="40"/>
              <w:jc w:val="right"/>
            </w:pPr>
            <w:r>
              <w:t>24</w:t>
            </w:r>
          </w:p>
        </w:tc>
        <w:tc>
          <w:tcPr>
            <w:tcW w:w="817" w:type="pct"/>
          </w:tcPr>
          <w:p w14:paraId="3BB44DCF" w14:textId="47EB1F98" w:rsidR="00804E3E" w:rsidRPr="00357DF6" w:rsidRDefault="00804E3E" w:rsidP="00804E3E">
            <w:pPr>
              <w:pStyle w:val="Dates"/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08" w:type="pct"/>
          </w:tcPr>
          <w:p w14:paraId="0F19E30E" w14:textId="0A919161" w:rsidR="00804E3E" w:rsidRDefault="00804E3E" w:rsidP="00804E3E">
            <w:pPr>
              <w:pStyle w:val="Dates"/>
              <w:spacing w:after="40"/>
              <w:jc w:val="right"/>
            </w:pPr>
            <w:r>
              <w:t>26</w:t>
            </w:r>
          </w:p>
        </w:tc>
        <w:tc>
          <w:tcPr>
            <w:tcW w:w="708" w:type="pct"/>
          </w:tcPr>
          <w:p w14:paraId="6F28564B" w14:textId="1CCA15FD" w:rsidR="00804E3E" w:rsidRPr="00DE673E" w:rsidRDefault="00804E3E" w:rsidP="00804E3E">
            <w:pPr>
              <w:pStyle w:val="Dates"/>
              <w:spacing w:after="40"/>
              <w:jc w:val="right"/>
              <w:rPr>
                <w:szCs w:val="24"/>
              </w:rPr>
            </w:pPr>
            <w:r>
              <w:t>27</w:t>
            </w:r>
          </w:p>
        </w:tc>
        <w:tc>
          <w:tcPr>
            <w:tcW w:w="525" w:type="pct"/>
          </w:tcPr>
          <w:p w14:paraId="79835CA6" w14:textId="548DE7A6" w:rsidR="00804E3E" w:rsidRDefault="00804E3E" w:rsidP="00804E3E">
            <w:pPr>
              <w:pStyle w:val="Dates"/>
              <w:spacing w:after="40"/>
              <w:jc w:val="right"/>
            </w:pPr>
            <w:r>
              <w:t>28</w:t>
            </w:r>
          </w:p>
        </w:tc>
      </w:tr>
      <w:tr w:rsidR="00781E60" w14:paraId="4CFD495B" w14:textId="77777777" w:rsidTr="00781E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49"/>
        </w:trPr>
        <w:tc>
          <w:tcPr>
            <w:tcW w:w="623" w:type="pct"/>
            <w:tcBorders>
              <w:bottom w:val="single" w:sz="4" w:space="0" w:color="88C589" w:themeColor="accent1" w:themeTint="99"/>
            </w:tcBorders>
          </w:tcPr>
          <w:p w14:paraId="48D92725" w14:textId="77777777" w:rsidR="00804E3E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open </w:t>
            </w:r>
          </w:p>
          <w:p w14:paraId="58DF43C9" w14:textId="5DD17DEF" w:rsidR="00804E3E" w:rsidRDefault="00804E3E" w:rsidP="00804E3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lunch </w:t>
            </w:r>
          </w:p>
          <w:p w14:paraId="1EF5602E" w14:textId="4CD66B4D" w:rsidR="00804E3E" w:rsidRPr="00AC3B09" w:rsidRDefault="00804E3E" w:rsidP="00804E3E">
            <w:pPr>
              <w:spacing w:before="40" w:after="40"/>
              <w:rPr>
                <w:b/>
                <w:bCs/>
              </w:rPr>
            </w:pPr>
            <w:r>
              <w:rPr>
                <w:sz w:val="16"/>
                <w:szCs w:val="16"/>
              </w:rPr>
              <w:t>11am – 2pm</w:t>
            </w:r>
          </w:p>
        </w:tc>
        <w:tc>
          <w:tcPr>
            <w:tcW w:w="715" w:type="pct"/>
            <w:tcBorders>
              <w:bottom w:val="single" w:sz="4" w:space="0" w:color="88C589" w:themeColor="accent1" w:themeTint="99"/>
            </w:tcBorders>
          </w:tcPr>
          <w:p w14:paraId="07252DFA" w14:textId="77777777" w:rsidR="00804E3E" w:rsidRPr="001F15B3" w:rsidRDefault="001F15B3" w:rsidP="00346C7B">
            <w:pPr>
              <w:rPr>
                <w:bCs/>
                <w:sz w:val="14"/>
                <w:szCs w:val="14"/>
              </w:rPr>
            </w:pPr>
            <w:r w:rsidRPr="001F15B3">
              <w:rPr>
                <w:bCs/>
                <w:sz w:val="14"/>
                <w:szCs w:val="14"/>
              </w:rPr>
              <w:t>Smothered Chicken</w:t>
            </w:r>
          </w:p>
          <w:p w14:paraId="5C9511BD" w14:textId="77777777" w:rsidR="001F15B3" w:rsidRPr="001F15B3" w:rsidRDefault="001F15B3" w:rsidP="00346C7B">
            <w:pPr>
              <w:rPr>
                <w:bCs/>
                <w:sz w:val="14"/>
                <w:szCs w:val="14"/>
              </w:rPr>
            </w:pPr>
            <w:r w:rsidRPr="001F15B3">
              <w:rPr>
                <w:bCs/>
                <w:sz w:val="14"/>
                <w:szCs w:val="14"/>
              </w:rPr>
              <w:t>Mash Potatoes</w:t>
            </w:r>
          </w:p>
          <w:p w14:paraId="79442504" w14:textId="77777777" w:rsidR="001F15B3" w:rsidRPr="001F15B3" w:rsidRDefault="001F15B3" w:rsidP="00346C7B">
            <w:pPr>
              <w:rPr>
                <w:bCs/>
                <w:sz w:val="14"/>
                <w:szCs w:val="14"/>
              </w:rPr>
            </w:pPr>
            <w:r w:rsidRPr="001F15B3">
              <w:rPr>
                <w:bCs/>
                <w:sz w:val="14"/>
                <w:szCs w:val="14"/>
              </w:rPr>
              <w:t>Green Beans</w:t>
            </w:r>
          </w:p>
          <w:p w14:paraId="46779961" w14:textId="1CBCC27D" w:rsidR="001F15B3" w:rsidRPr="007836ED" w:rsidRDefault="001F15B3" w:rsidP="00346C7B">
            <w:pPr>
              <w:rPr>
                <w:bCs/>
                <w:sz w:val="16"/>
                <w:szCs w:val="16"/>
              </w:rPr>
            </w:pPr>
            <w:r w:rsidRPr="001F15B3">
              <w:rPr>
                <w:bCs/>
                <w:sz w:val="14"/>
                <w:szCs w:val="14"/>
              </w:rPr>
              <w:t>Grilled Chicken SW</w:t>
            </w:r>
          </w:p>
        </w:tc>
        <w:tc>
          <w:tcPr>
            <w:tcW w:w="804" w:type="pct"/>
            <w:tcBorders>
              <w:bottom w:val="single" w:sz="4" w:space="0" w:color="88C589" w:themeColor="accent1" w:themeTint="99"/>
            </w:tcBorders>
          </w:tcPr>
          <w:p w14:paraId="221D2F23" w14:textId="77777777" w:rsidR="00804E3E" w:rsidRDefault="001F15B3" w:rsidP="0034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Taco Salad</w:t>
            </w:r>
          </w:p>
          <w:p w14:paraId="48EEF702" w14:textId="77777777" w:rsidR="001F15B3" w:rsidRDefault="001F15B3" w:rsidP="0034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Tacos</w:t>
            </w:r>
          </w:p>
          <w:p w14:paraId="65B7BD19" w14:textId="77777777" w:rsidR="001F15B3" w:rsidRDefault="001F15B3" w:rsidP="0034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Burritos</w:t>
            </w:r>
          </w:p>
          <w:p w14:paraId="754401D1" w14:textId="5D684893" w:rsidR="001F15B3" w:rsidRPr="007836ED" w:rsidRDefault="001F15B3" w:rsidP="0034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Nachos and Cheese</w:t>
            </w:r>
          </w:p>
        </w:tc>
        <w:tc>
          <w:tcPr>
            <w:tcW w:w="817" w:type="pct"/>
            <w:tcBorders>
              <w:bottom w:val="single" w:sz="4" w:space="0" w:color="88C589" w:themeColor="accent1" w:themeTint="99"/>
            </w:tcBorders>
          </w:tcPr>
          <w:p w14:paraId="340584CB" w14:textId="48FF6DE9" w:rsidR="00804E3E" w:rsidRPr="001F15B3" w:rsidRDefault="001F15B3" w:rsidP="00781E6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1F15B3">
              <w:rPr>
                <w:b/>
                <w:bCs/>
                <w:i/>
                <w:iCs/>
                <w:sz w:val="16"/>
                <w:szCs w:val="16"/>
              </w:rPr>
              <w:t>Horseshoe Bar</w:t>
            </w:r>
          </w:p>
          <w:p w14:paraId="292C971D" w14:textId="652D1A17" w:rsidR="001F15B3" w:rsidRDefault="001F15B3" w:rsidP="00781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Fries, Shred Beef,</w:t>
            </w:r>
          </w:p>
          <w:p w14:paraId="003C1AD0" w14:textId="2D3E5B81" w:rsidR="001F15B3" w:rsidRDefault="001F15B3" w:rsidP="00781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Cajun Chicken Cubs</w:t>
            </w:r>
          </w:p>
          <w:p w14:paraId="30FEF1FF" w14:textId="67A29894" w:rsidR="001F15B3" w:rsidRDefault="001F15B3" w:rsidP="00781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Bacon, Green onions</w:t>
            </w:r>
          </w:p>
          <w:p w14:paraId="49589413" w14:textId="504460CF" w:rsidR="001F15B3" w:rsidRDefault="001F15B3" w:rsidP="00781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Shred Cheese and Cheese Sauce</w:t>
            </w:r>
          </w:p>
          <w:p w14:paraId="4D069820" w14:textId="09CD1F9F" w:rsidR="001F15B3" w:rsidRPr="007836ED" w:rsidRDefault="001F15B3" w:rsidP="00781E60">
            <w:pPr>
              <w:rPr>
                <w:sz w:val="16"/>
                <w:szCs w:val="16"/>
              </w:rPr>
            </w:pPr>
          </w:p>
        </w:tc>
        <w:tc>
          <w:tcPr>
            <w:tcW w:w="808" w:type="pct"/>
            <w:tcBorders>
              <w:bottom w:val="single" w:sz="4" w:space="0" w:color="88C589" w:themeColor="accent1" w:themeTint="99"/>
            </w:tcBorders>
          </w:tcPr>
          <w:p w14:paraId="427F0795" w14:textId="77777777" w:rsidR="00804E3E" w:rsidRPr="001F15B3" w:rsidRDefault="001F15B3" w:rsidP="00781E60">
            <w:r w:rsidRPr="001F15B3">
              <w:t>Hot Dog</w:t>
            </w:r>
          </w:p>
          <w:p w14:paraId="293C0293" w14:textId="77777777" w:rsidR="001F15B3" w:rsidRPr="001F15B3" w:rsidRDefault="001F15B3" w:rsidP="00781E60">
            <w:r w:rsidRPr="001F15B3">
              <w:t>Corn Dog</w:t>
            </w:r>
          </w:p>
          <w:p w14:paraId="779228E6" w14:textId="77777777" w:rsidR="001F15B3" w:rsidRPr="001F15B3" w:rsidRDefault="001F15B3" w:rsidP="00781E60">
            <w:r w:rsidRPr="001F15B3">
              <w:t xml:space="preserve">Chili </w:t>
            </w:r>
          </w:p>
          <w:p w14:paraId="04D84B2E" w14:textId="77777777" w:rsidR="001F15B3" w:rsidRPr="001F15B3" w:rsidRDefault="001F15B3" w:rsidP="00781E60">
            <w:r w:rsidRPr="001F15B3">
              <w:t>Tater Tots</w:t>
            </w:r>
          </w:p>
          <w:p w14:paraId="1106DE5E" w14:textId="1B36D9AC" w:rsidR="001F15B3" w:rsidRPr="009270CA" w:rsidRDefault="001F15B3" w:rsidP="00781E60">
            <w:pPr>
              <w:rPr>
                <w:sz w:val="14"/>
                <w:szCs w:val="14"/>
              </w:rPr>
            </w:pPr>
            <w:r w:rsidRPr="001F15B3">
              <w:t>Cheese Sauce</w:t>
            </w:r>
          </w:p>
        </w:tc>
        <w:tc>
          <w:tcPr>
            <w:tcW w:w="708" w:type="pct"/>
            <w:tcBorders>
              <w:bottom w:val="single" w:sz="4" w:space="0" w:color="88C589" w:themeColor="accent1" w:themeTint="99"/>
            </w:tcBorders>
          </w:tcPr>
          <w:p w14:paraId="41D773C9" w14:textId="77777777" w:rsidR="00804E3E" w:rsidRPr="001F15B3" w:rsidRDefault="001F15B3" w:rsidP="00781E60">
            <w:pPr>
              <w:rPr>
                <w:sz w:val="16"/>
                <w:szCs w:val="16"/>
              </w:rPr>
            </w:pPr>
            <w:r w:rsidRPr="001F15B3">
              <w:rPr>
                <w:sz w:val="16"/>
                <w:szCs w:val="16"/>
              </w:rPr>
              <w:t>Country Fried Steak</w:t>
            </w:r>
          </w:p>
          <w:p w14:paraId="680A43C0" w14:textId="77777777" w:rsidR="001F15B3" w:rsidRPr="001F15B3" w:rsidRDefault="001F15B3" w:rsidP="00781E60">
            <w:pPr>
              <w:rPr>
                <w:sz w:val="16"/>
                <w:szCs w:val="16"/>
              </w:rPr>
            </w:pPr>
            <w:r w:rsidRPr="001F15B3">
              <w:rPr>
                <w:sz w:val="16"/>
                <w:szCs w:val="16"/>
              </w:rPr>
              <w:t>Mash Potatoes</w:t>
            </w:r>
          </w:p>
          <w:p w14:paraId="6925FE1E" w14:textId="77777777" w:rsidR="001F15B3" w:rsidRPr="001F15B3" w:rsidRDefault="001F15B3" w:rsidP="00781E60">
            <w:pPr>
              <w:rPr>
                <w:sz w:val="16"/>
                <w:szCs w:val="16"/>
              </w:rPr>
            </w:pPr>
            <w:r w:rsidRPr="001F15B3">
              <w:rPr>
                <w:sz w:val="16"/>
                <w:szCs w:val="16"/>
              </w:rPr>
              <w:t>Gravy</w:t>
            </w:r>
          </w:p>
          <w:p w14:paraId="70021F46" w14:textId="77777777" w:rsidR="001F15B3" w:rsidRPr="001F15B3" w:rsidRDefault="001F15B3" w:rsidP="00781E60">
            <w:pPr>
              <w:rPr>
                <w:sz w:val="16"/>
                <w:szCs w:val="16"/>
              </w:rPr>
            </w:pPr>
            <w:r w:rsidRPr="001F15B3">
              <w:rPr>
                <w:sz w:val="16"/>
                <w:szCs w:val="16"/>
              </w:rPr>
              <w:t>Biscuits</w:t>
            </w:r>
          </w:p>
          <w:p w14:paraId="4F8D6E5A" w14:textId="149C2104" w:rsidR="001F15B3" w:rsidRPr="00DE673E" w:rsidRDefault="001F15B3" w:rsidP="00781E60">
            <w:pPr>
              <w:rPr>
                <w:sz w:val="14"/>
                <w:szCs w:val="14"/>
              </w:rPr>
            </w:pPr>
            <w:r w:rsidRPr="001F15B3">
              <w:rPr>
                <w:sz w:val="16"/>
                <w:szCs w:val="16"/>
              </w:rPr>
              <w:t>Green Beans</w:t>
            </w:r>
          </w:p>
        </w:tc>
        <w:tc>
          <w:tcPr>
            <w:tcW w:w="525" w:type="pct"/>
            <w:tcBorders>
              <w:bottom w:val="single" w:sz="4" w:space="0" w:color="88C589" w:themeColor="accent1" w:themeTint="99"/>
            </w:tcBorders>
          </w:tcPr>
          <w:p w14:paraId="7FCF40FE" w14:textId="6C8225CF" w:rsidR="00804E3E" w:rsidRDefault="00804E3E" w:rsidP="00804E3E">
            <w:pPr>
              <w:spacing w:before="40" w:after="40"/>
            </w:pPr>
            <w:r>
              <w:rPr>
                <w:sz w:val="16"/>
                <w:szCs w:val="16"/>
              </w:rPr>
              <w:t>Café open for lunch 11am – 2pm</w:t>
            </w:r>
          </w:p>
        </w:tc>
      </w:tr>
      <w:tr w:rsidR="00781E60" w14:paraId="4B37CA19" w14:textId="77777777" w:rsidTr="00781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71"/>
        </w:trPr>
        <w:tc>
          <w:tcPr>
            <w:tcW w:w="623" w:type="pct"/>
            <w:tcBorders>
              <w:bottom w:val="single" w:sz="4" w:space="0" w:color="auto"/>
            </w:tcBorders>
          </w:tcPr>
          <w:p w14:paraId="7E6081E1" w14:textId="772BB03C" w:rsidR="00804E3E" w:rsidRDefault="00781E60" w:rsidP="00804E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14:paraId="70D1976C" w14:textId="77777777" w:rsidR="00781E60" w:rsidRDefault="00781E60" w:rsidP="00781E6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open </w:t>
            </w:r>
          </w:p>
          <w:p w14:paraId="33AB03FE" w14:textId="77777777" w:rsidR="00781E60" w:rsidRDefault="00781E60" w:rsidP="00781E6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lunch </w:t>
            </w:r>
          </w:p>
          <w:p w14:paraId="2D0CEB13" w14:textId="77777777" w:rsidR="00804E3E" w:rsidRDefault="00781E60" w:rsidP="00781E60">
            <w:pPr>
              <w:pStyle w:val="Dates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11am – 2pm</w:t>
            </w:r>
          </w:p>
          <w:p w14:paraId="2BF41648" w14:textId="4BE221B1" w:rsidR="00781E60" w:rsidRPr="00391796" w:rsidRDefault="00781E60" w:rsidP="00781E60">
            <w:pPr>
              <w:pStyle w:val="Dates"/>
              <w:spacing w:after="4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D336336" wp14:editId="1F4F37B3">
                  <wp:extent cx="561975" cy="449022"/>
                  <wp:effectExtent l="0" t="0" r="0" b="8255"/>
                  <wp:docPr id="4561137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3796" name="Picture 4561137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40" cy="47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24863A28" w14:textId="5779EDA4" w:rsidR="00804E3E" w:rsidRPr="00D06130" w:rsidRDefault="00781E60" w:rsidP="00804E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14:paraId="64613776" w14:textId="77777777" w:rsidR="001F15B3" w:rsidRDefault="001F15B3" w:rsidP="00804E3E">
            <w:pPr>
              <w:pStyle w:val="Dates"/>
              <w:spacing w:before="0"/>
              <w:rPr>
                <w:sz w:val="16"/>
                <w:szCs w:val="16"/>
              </w:rPr>
            </w:pPr>
          </w:p>
          <w:p w14:paraId="70187D7A" w14:textId="7C766081" w:rsidR="00804E3E" w:rsidRDefault="001F15B3" w:rsidP="00804E3E">
            <w:pPr>
              <w:pStyle w:val="Dates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Seasoned Baked Potatoes</w:t>
            </w:r>
          </w:p>
          <w:p w14:paraId="45021CC3" w14:textId="77777777" w:rsidR="001F15B3" w:rsidRDefault="001F15B3" w:rsidP="00804E3E">
            <w:pPr>
              <w:pStyle w:val="Dates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Chili</w:t>
            </w:r>
          </w:p>
          <w:p w14:paraId="7EA43446" w14:textId="77777777" w:rsidR="001F15B3" w:rsidRDefault="001F15B3" w:rsidP="00804E3E">
            <w:pPr>
              <w:pStyle w:val="Dates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Cheese Curds</w:t>
            </w:r>
          </w:p>
          <w:p w14:paraId="4E07830D" w14:textId="7D367F68" w:rsidR="001F15B3" w:rsidRPr="00D06130" w:rsidRDefault="001F15B3" w:rsidP="00804E3E">
            <w:pPr>
              <w:pStyle w:val="Dates"/>
              <w:spacing w:before="0"/>
              <w:rPr>
                <w:sz w:val="16"/>
                <w:szCs w:val="16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0D96CBBE" w14:textId="0CA89C43" w:rsidR="00804E3E" w:rsidRPr="00FE3EA5" w:rsidRDefault="00804E3E" w:rsidP="00804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781E60">
              <w:rPr>
                <w:sz w:val="24"/>
                <w:szCs w:val="24"/>
              </w:rPr>
              <w:t>31</w:t>
            </w:r>
          </w:p>
          <w:p w14:paraId="10492FFB" w14:textId="77777777" w:rsidR="001F15B3" w:rsidRDefault="001F15B3" w:rsidP="00804E3E"/>
          <w:p w14:paraId="7EC3B161" w14:textId="6D4878A4" w:rsidR="00804E3E" w:rsidRDefault="001F15B3" w:rsidP="00804E3E">
            <w:r>
              <w:t>Chicken on the Beach</w:t>
            </w:r>
          </w:p>
          <w:p w14:paraId="749C34A7" w14:textId="77777777" w:rsidR="001F15B3" w:rsidRDefault="001F15B3" w:rsidP="00804E3E">
            <w:r>
              <w:t>Rice</w:t>
            </w:r>
          </w:p>
          <w:p w14:paraId="2A8C4B39" w14:textId="77777777" w:rsidR="001F15B3" w:rsidRDefault="001F15B3" w:rsidP="00804E3E">
            <w:r>
              <w:t>Fajita Veggies</w:t>
            </w:r>
          </w:p>
          <w:p w14:paraId="113B5AB9" w14:textId="323D1B2E" w:rsidR="001F15B3" w:rsidRPr="00A95187" w:rsidRDefault="001F15B3" w:rsidP="00804E3E">
            <w:r>
              <w:t>Grilled Cheese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42E85614" w14:textId="32EE8187" w:rsidR="00804E3E" w:rsidRPr="00996FD4" w:rsidRDefault="00804E3E" w:rsidP="00804E3E">
            <w:pPr>
              <w:rPr>
                <w:sz w:val="24"/>
                <w:szCs w:val="24"/>
              </w:rPr>
            </w:pPr>
            <w:r>
              <w:t xml:space="preserve">                             </w:t>
            </w:r>
          </w:p>
          <w:p w14:paraId="2D142C3F" w14:textId="24E67303" w:rsidR="00804E3E" w:rsidRPr="00AE61D7" w:rsidRDefault="00804E3E" w:rsidP="00346C7B">
            <w:pPr>
              <w:rPr>
                <w:sz w:val="16"/>
                <w:szCs w:val="16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708FA65" w14:textId="317FF334" w:rsidR="00804E3E" w:rsidRPr="0046548E" w:rsidRDefault="00804E3E" w:rsidP="00804E3E">
            <w:pPr>
              <w:rPr>
                <w:sz w:val="24"/>
                <w:szCs w:val="24"/>
              </w:rPr>
            </w:pPr>
            <w:r>
              <w:t xml:space="preserve">                            </w:t>
            </w:r>
          </w:p>
          <w:p w14:paraId="79F239D6" w14:textId="6C526D83" w:rsidR="00804E3E" w:rsidRPr="00B14F2C" w:rsidRDefault="00804E3E" w:rsidP="00346C7B">
            <w:pPr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14:paraId="5A87471D" w14:textId="2316CB06" w:rsidR="00804E3E" w:rsidRDefault="00804E3E" w:rsidP="00804E3E">
            <w:pPr>
              <w:tabs>
                <w:tab w:val="left" w:pos="111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</w:t>
            </w:r>
          </w:p>
          <w:p w14:paraId="73D7C412" w14:textId="0D3A4CCF" w:rsidR="00804E3E" w:rsidRPr="00B14F2C" w:rsidRDefault="00804E3E" w:rsidP="00804E3E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14:paraId="53F0924C" w14:textId="4D092EBE" w:rsidR="00804E3E" w:rsidRDefault="00804E3E" w:rsidP="00804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14:paraId="42BC41DE" w14:textId="10A14DE6" w:rsidR="00804E3E" w:rsidRPr="0046548E" w:rsidRDefault="00804E3E" w:rsidP="00804E3E">
            <w:pPr>
              <w:rPr>
                <w:sz w:val="24"/>
                <w:szCs w:val="24"/>
              </w:rPr>
            </w:pPr>
          </w:p>
        </w:tc>
      </w:tr>
      <w:tr w:rsidR="00781E60" w14:paraId="289CCBDE" w14:textId="77777777" w:rsidTr="00781E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24"/>
        </w:trPr>
        <w:tc>
          <w:tcPr>
            <w:tcW w:w="623" w:type="pct"/>
          </w:tcPr>
          <w:p w14:paraId="5785AFB1" w14:textId="7C2E7E57" w:rsidR="00804E3E" w:rsidRPr="003D4D4E" w:rsidRDefault="00804E3E" w:rsidP="00804E3E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5F21CA15" w14:textId="48B9CBE7" w:rsidR="00804E3E" w:rsidRPr="00D06130" w:rsidRDefault="00804E3E" w:rsidP="00804E3E">
            <w:pPr>
              <w:rPr>
                <w:sz w:val="24"/>
                <w:szCs w:val="24"/>
              </w:rPr>
            </w:pPr>
            <w:r w:rsidRPr="00D06130">
              <w:rPr>
                <w:sz w:val="16"/>
                <w:szCs w:val="16"/>
              </w:rPr>
              <w:t xml:space="preserve">                          </w:t>
            </w:r>
          </w:p>
          <w:p w14:paraId="3EB20978" w14:textId="1AD03004" w:rsidR="00804E3E" w:rsidRPr="00D06130" w:rsidRDefault="00804E3E" w:rsidP="00804E3E">
            <w:pPr>
              <w:rPr>
                <w:sz w:val="16"/>
                <w:szCs w:val="16"/>
              </w:rPr>
            </w:pPr>
          </w:p>
        </w:tc>
        <w:tc>
          <w:tcPr>
            <w:tcW w:w="804" w:type="pct"/>
          </w:tcPr>
          <w:p w14:paraId="4F221736" w14:textId="597A995E" w:rsidR="00804E3E" w:rsidRPr="00B0391C" w:rsidRDefault="00804E3E" w:rsidP="00804E3E">
            <w:pPr>
              <w:rPr>
                <w:sz w:val="16"/>
                <w:szCs w:val="16"/>
              </w:rPr>
            </w:pPr>
          </w:p>
        </w:tc>
        <w:tc>
          <w:tcPr>
            <w:tcW w:w="817" w:type="pct"/>
          </w:tcPr>
          <w:p w14:paraId="69E14B8E" w14:textId="123D6C90" w:rsidR="00804E3E" w:rsidRPr="00025787" w:rsidRDefault="00804E3E" w:rsidP="00804E3E">
            <w:pPr>
              <w:rPr>
                <w:sz w:val="16"/>
                <w:szCs w:val="16"/>
              </w:rPr>
            </w:pPr>
          </w:p>
        </w:tc>
        <w:tc>
          <w:tcPr>
            <w:tcW w:w="808" w:type="pct"/>
          </w:tcPr>
          <w:p w14:paraId="031C77BB" w14:textId="65BF707F" w:rsidR="00804E3E" w:rsidRPr="00025787" w:rsidRDefault="00804E3E" w:rsidP="00804E3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708" w:type="pct"/>
          </w:tcPr>
          <w:p w14:paraId="7629FF0C" w14:textId="7C4B9F62" w:rsidR="00804E3E" w:rsidRPr="005132E9" w:rsidRDefault="00804E3E" w:rsidP="00804E3E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525" w:type="pct"/>
          </w:tcPr>
          <w:p w14:paraId="442A5F74" w14:textId="30D2D952" w:rsidR="00804E3E" w:rsidRPr="005132E9" w:rsidRDefault="00804E3E" w:rsidP="00804E3E">
            <w:pPr>
              <w:tabs>
                <w:tab w:val="left" w:pos="1050"/>
              </w:tabs>
              <w:rPr>
                <w:sz w:val="24"/>
                <w:szCs w:val="24"/>
              </w:rPr>
            </w:pPr>
          </w:p>
        </w:tc>
      </w:tr>
    </w:tbl>
    <w:p w14:paraId="6D8AF360" w14:textId="77777777" w:rsidR="00FA19D6" w:rsidRDefault="00FA19D6">
      <w:pPr>
        <w:pStyle w:val="NoSpacing"/>
      </w:pPr>
    </w:p>
    <w:sectPr w:rsidR="00FA19D6">
      <w:pgSz w:w="12240" w:h="15840"/>
      <w:pgMar w:top="864" w:right="1080" w:bottom="720" w:left="108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9F83" w14:textId="77777777" w:rsidR="00F8672F" w:rsidRDefault="00F8672F">
      <w:pPr>
        <w:spacing w:before="0" w:after="0"/>
      </w:pPr>
      <w:r>
        <w:separator/>
      </w:r>
    </w:p>
  </w:endnote>
  <w:endnote w:type="continuationSeparator" w:id="0">
    <w:p w14:paraId="006C7331" w14:textId="77777777" w:rsidR="00F8672F" w:rsidRDefault="00F867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65F5" w14:textId="77777777" w:rsidR="00F8672F" w:rsidRDefault="00F8672F">
      <w:pPr>
        <w:spacing w:before="0" w:after="0"/>
      </w:pPr>
      <w:r>
        <w:separator/>
      </w:r>
    </w:p>
  </w:footnote>
  <w:footnote w:type="continuationSeparator" w:id="0">
    <w:p w14:paraId="16B2E4F0" w14:textId="77777777" w:rsidR="00F8672F" w:rsidRDefault="00F8672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0/31/2022"/>
    <w:docVar w:name="MonthStart" w:val="10/1/2022"/>
    <w:docVar w:name="WeekStart" w:val="1"/>
  </w:docVars>
  <w:rsids>
    <w:rsidRoot w:val="00F071D4"/>
    <w:rsid w:val="0002348C"/>
    <w:rsid w:val="00025787"/>
    <w:rsid w:val="000277F0"/>
    <w:rsid w:val="00033647"/>
    <w:rsid w:val="000411EE"/>
    <w:rsid w:val="000456E0"/>
    <w:rsid w:val="000670F3"/>
    <w:rsid w:val="00077DFA"/>
    <w:rsid w:val="00091024"/>
    <w:rsid w:val="000B02DF"/>
    <w:rsid w:val="000C3BF5"/>
    <w:rsid w:val="000D504D"/>
    <w:rsid w:val="000F3727"/>
    <w:rsid w:val="00105217"/>
    <w:rsid w:val="00110A02"/>
    <w:rsid w:val="00127E0F"/>
    <w:rsid w:val="00150A79"/>
    <w:rsid w:val="00152A15"/>
    <w:rsid w:val="001559D1"/>
    <w:rsid w:val="001641F5"/>
    <w:rsid w:val="00174B61"/>
    <w:rsid w:val="00183346"/>
    <w:rsid w:val="001835CF"/>
    <w:rsid w:val="001A2A80"/>
    <w:rsid w:val="001A5F0D"/>
    <w:rsid w:val="001D4161"/>
    <w:rsid w:val="001F15B3"/>
    <w:rsid w:val="001F22F2"/>
    <w:rsid w:val="001F4D49"/>
    <w:rsid w:val="00216AA7"/>
    <w:rsid w:val="00232622"/>
    <w:rsid w:val="002638E2"/>
    <w:rsid w:val="00296C4B"/>
    <w:rsid w:val="002A4FDC"/>
    <w:rsid w:val="002E0D01"/>
    <w:rsid w:val="002F13E0"/>
    <w:rsid w:val="002F5895"/>
    <w:rsid w:val="003060F7"/>
    <w:rsid w:val="00322DB2"/>
    <w:rsid w:val="003316EF"/>
    <w:rsid w:val="003433EB"/>
    <w:rsid w:val="00346C7B"/>
    <w:rsid w:val="00357DF6"/>
    <w:rsid w:val="00372FC7"/>
    <w:rsid w:val="0038269A"/>
    <w:rsid w:val="0038464C"/>
    <w:rsid w:val="00391666"/>
    <w:rsid w:val="00391796"/>
    <w:rsid w:val="003C6230"/>
    <w:rsid w:val="003D4D4E"/>
    <w:rsid w:val="003E002A"/>
    <w:rsid w:val="003F2A13"/>
    <w:rsid w:val="004206B7"/>
    <w:rsid w:val="00425E82"/>
    <w:rsid w:val="00436111"/>
    <w:rsid w:val="0044373F"/>
    <w:rsid w:val="0046548E"/>
    <w:rsid w:val="00467496"/>
    <w:rsid w:val="00472FDC"/>
    <w:rsid w:val="00481873"/>
    <w:rsid w:val="004B1FDF"/>
    <w:rsid w:val="004C2880"/>
    <w:rsid w:val="004F5CE2"/>
    <w:rsid w:val="00501877"/>
    <w:rsid w:val="005076E2"/>
    <w:rsid w:val="005132E9"/>
    <w:rsid w:val="00520106"/>
    <w:rsid w:val="00520AEC"/>
    <w:rsid w:val="0052129F"/>
    <w:rsid w:val="00523700"/>
    <w:rsid w:val="005466F9"/>
    <w:rsid w:val="00581ECA"/>
    <w:rsid w:val="0058280D"/>
    <w:rsid w:val="005B0AD0"/>
    <w:rsid w:val="005B53A9"/>
    <w:rsid w:val="005D0D7D"/>
    <w:rsid w:val="005D232C"/>
    <w:rsid w:val="00604AA7"/>
    <w:rsid w:val="00612A30"/>
    <w:rsid w:val="006169DC"/>
    <w:rsid w:val="0065567B"/>
    <w:rsid w:val="00662473"/>
    <w:rsid w:val="006A2BE2"/>
    <w:rsid w:val="006B4ABF"/>
    <w:rsid w:val="006C7B6D"/>
    <w:rsid w:val="006D7DE6"/>
    <w:rsid w:val="006E30CB"/>
    <w:rsid w:val="006F5040"/>
    <w:rsid w:val="007075F1"/>
    <w:rsid w:val="00717E3A"/>
    <w:rsid w:val="00722A97"/>
    <w:rsid w:val="00731D5F"/>
    <w:rsid w:val="00751D12"/>
    <w:rsid w:val="007530BF"/>
    <w:rsid w:val="00780D38"/>
    <w:rsid w:val="00781E60"/>
    <w:rsid w:val="007836ED"/>
    <w:rsid w:val="00790AED"/>
    <w:rsid w:val="00796589"/>
    <w:rsid w:val="00796952"/>
    <w:rsid w:val="007E056F"/>
    <w:rsid w:val="00804E3E"/>
    <w:rsid w:val="008218B6"/>
    <w:rsid w:val="00822F39"/>
    <w:rsid w:val="00843439"/>
    <w:rsid w:val="00867582"/>
    <w:rsid w:val="00890038"/>
    <w:rsid w:val="008942D2"/>
    <w:rsid w:val="008A0549"/>
    <w:rsid w:val="008C0EC2"/>
    <w:rsid w:val="008C3003"/>
    <w:rsid w:val="008C4ABD"/>
    <w:rsid w:val="008C4FA4"/>
    <w:rsid w:val="008E3565"/>
    <w:rsid w:val="00903794"/>
    <w:rsid w:val="009270CA"/>
    <w:rsid w:val="009356A0"/>
    <w:rsid w:val="009574BC"/>
    <w:rsid w:val="0098102F"/>
    <w:rsid w:val="00994F3F"/>
    <w:rsid w:val="00996FD4"/>
    <w:rsid w:val="009B0DF5"/>
    <w:rsid w:val="009D6319"/>
    <w:rsid w:val="009E6BCC"/>
    <w:rsid w:val="009F4F93"/>
    <w:rsid w:val="00A15645"/>
    <w:rsid w:val="00A447B6"/>
    <w:rsid w:val="00A6590F"/>
    <w:rsid w:val="00A674C8"/>
    <w:rsid w:val="00A67C52"/>
    <w:rsid w:val="00A95187"/>
    <w:rsid w:val="00AB465C"/>
    <w:rsid w:val="00AC3B09"/>
    <w:rsid w:val="00AD42EE"/>
    <w:rsid w:val="00AE61D7"/>
    <w:rsid w:val="00AE7E42"/>
    <w:rsid w:val="00AF24C5"/>
    <w:rsid w:val="00B0391C"/>
    <w:rsid w:val="00B14F2C"/>
    <w:rsid w:val="00B16EDA"/>
    <w:rsid w:val="00B275CB"/>
    <w:rsid w:val="00B41F4E"/>
    <w:rsid w:val="00B4764A"/>
    <w:rsid w:val="00B64455"/>
    <w:rsid w:val="00B761B8"/>
    <w:rsid w:val="00B7715A"/>
    <w:rsid w:val="00B81BD4"/>
    <w:rsid w:val="00B831EB"/>
    <w:rsid w:val="00BA2C36"/>
    <w:rsid w:val="00BA5D2D"/>
    <w:rsid w:val="00BD0283"/>
    <w:rsid w:val="00BD5EA1"/>
    <w:rsid w:val="00BD634A"/>
    <w:rsid w:val="00BE23E0"/>
    <w:rsid w:val="00C04CD5"/>
    <w:rsid w:val="00C116F1"/>
    <w:rsid w:val="00C25394"/>
    <w:rsid w:val="00C27760"/>
    <w:rsid w:val="00C53148"/>
    <w:rsid w:val="00C60F61"/>
    <w:rsid w:val="00C64281"/>
    <w:rsid w:val="00C76A5D"/>
    <w:rsid w:val="00C827F5"/>
    <w:rsid w:val="00C86C8A"/>
    <w:rsid w:val="00C966B4"/>
    <w:rsid w:val="00CA5EAD"/>
    <w:rsid w:val="00CB1626"/>
    <w:rsid w:val="00CB561E"/>
    <w:rsid w:val="00CC07E8"/>
    <w:rsid w:val="00CC35F6"/>
    <w:rsid w:val="00CE42B5"/>
    <w:rsid w:val="00D0306C"/>
    <w:rsid w:val="00D06130"/>
    <w:rsid w:val="00D2115A"/>
    <w:rsid w:val="00D2522B"/>
    <w:rsid w:val="00D2545C"/>
    <w:rsid w:val="00D434FB"/>
    <w:rsid w:val="00D82A0B"/>
    <w:rsid w:val="00D8422B"/>
    <w:rsid w:val="00DA4FB9"/>
    <w:rsid w:val="00DA5067"/>
    <w:rsid w:val="00DB26BB"/>
    <w:rsid w:val="00DE673E"/>
    <w:rsid w:val="00E17A71"/>
    <w:rsid w:val="00E17BF9"/>
    <w:rsid w:val="00E2286D"/>
    <w:rsid w:val="00E472C4"/>
    <w:rsid w:val="00E51DF4"/>
    <w:rsid w:val="00E6076F"/>
    <w:rsid w:val="00E902D7"/>
    <w:rsid w:val="00E91EB9"/>
    <w:rsid w:val="00EE0106"/>
    <w:rsid w:val="00EF6079"/>
    <w:rsid w:val="00F0069F"/>
    <w:rsid w:val="00F071D4"/>
    <w:rsid w:val="00F25F96"/>
    <w:rsid w:val="00F52EBA"/>
    <w:rsid w:val="00F70142"/>
    <w:rsid w:val="00F81CD1"/>
    <w:rsid w:val="00F8672F"/>
    <w:rsid w:val="00F9631B"/>
    <w:rsid w:val="00FA19D6"/>
    <w:rsid w:val="00FA29A5"/>
    <w:rsid w:val="00FB637E"/>
    <w:rsid w:val="00FD7165"/>
    <w:rsid w:val="00FE3EA5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308CD"/>
  <w15:docId w15:val="{3A3A48AD-3B60-4C68-9D5E-8C5D8A9B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fitzgerald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D1CBD-D935-444F-8875-649B1155D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4FD8-C740-4FAD-88DD-9628B89E69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13E5A80-1CED-4165-A49C-9CC2F892B7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3F1C5-02BA-4650-94D5-0D1F89C42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169</TotalTime>
  <Pages>1</Pages>
  <Words>385</Words>
  <Characters>1826</Characters>
  <Application>Microsoft Office Word</Application>
  <DocSecurity>0</DocSecurity>
  <Lines>304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Rebecca Fitzgerald</cp:lastModifiedBy>
  <cp:revision>11</cp:revision>
  <cp:lastPrinted>2026-01-30T18:14:00Z</cp:lastPrinted>
  <dcterms:created xsi:type="dcterms:W3CDTF">2024-07-09T18:42:00Z</dcterms:created>
  <dcterms:modified xsi:type="dcterms:W3CDTF">2026-02-27T19:17:00Z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